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198" w:tblpY="-13"/>
        <w:tblW w:w="1046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418"/>
        <w:gridCol w:w="1984"/>
        <w:gridCol w:w="2410"/>
        <w:gridCol w:w="425"/>
        <w:gridCol w:w="2977"/>
        <w:gridCol w:w="13"/>
      </w:tblGrid>
      <w:tr w:rsidR="00F460F5" w14:paraId="17A733ED" w14:textId="77777777" w:rsidTr="00BA7D0C">
        <w:trPr>
          <w:gridAfter w:val="1"/>
          <w:wAfter w:w="13" w:type="dxa"/>
          <w:cantSplit/>
          <w:trHeight w:val="480"/>
        </w:trPr>
        <w:tc>
          <w:tcPr>
            <w:tcW w:w="10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F971" w14:textId="77777777" w:rsidR="00F460F5" w:rsidRDefault="00F97D41" w:rsidP="00BA7D0C">
            <w:pPr>
              <w:spacing w:line="380" w:lineRule="exact"/>
            </w:pPr>
            <w:r>
              <w:rPr>
                <w:rFonts w:eastAsia="ＭＳ ゴシック" w:hint="eastAsia"/>
                <w:sz w:val="40"/>
              </w:rPr>
              <w:t>職</w:t>
            </w:r>
            <w:r>
              <w:rPr>
                <w:rFonts w:eastAsia="ＭＳ ゴシック" w:hint="eastAsia"/>
                <w:sz w:val="40"/>
              </w:rPr>
              <w:t xml:space="preserve"> </w:t>
            </w:r>
            <w:r>
              <w:rPr>
                <w:rFonts w:eastAsia="ＭＳ ゴシック" w:hint="eastAsia"/>
                <w:sz w:val="40"/>
              </w:rPr>
              <w:t>務</w:t>
            </w:r>
            <w:r>
              <w:rPr>
                <w:rFonts w:eastAsia="ＭＳ ゴシック" w:hint="eastAsia"/>
                <w:sz w:val="40"/>
              </w:rPr>
              <w:t xml:space="preserve"> </w:t>
            </w:r>
            <w:r>
              <w:rPr>
                <w:rFonts w:eastAsia="ＭＳ ゴシック" w:hint="eastAsia"/>
                <w:sz w:val="40"/>
              </w:rPr>
              <w:t>経</w:t>
            </w:r>
            <w:r>
              <w:rPr>
                <w:rFonts w:eastAsia="ＭＳ ゴシック" w:hint="eastAsia"/>
                <w:sz w:val="40"/>
              </w:rPr>
              <w:t xml:space="preserve"> </w:t>
            </w:r>
            <w:r>
              <w:rPr>
                <w:rFonts w:eastAsia="ＭＳ ゴシック" w:hint="eastAsia"/>
                <w:sz w:val="40"/>
              </w:rPr>
              <w:t>歴</w:t>
            </w:r>
            <w:r>
              <w:rPr>
                <w:rFonts w:eastAsia="ＭＳ ゴシック" w:hint="eastAsia"/>
                <w:sz w:val="40"/>
              </w:rPr>
              <w:t xml:space="preserve"> </w:t>
            </w:r>
            <w:r>
              <w:rPr>
                <w:rFonts w:eastAsia="ＭＳ ゴシック" w:hint="eastAsia"/>
                <w:sz w:val="40"/>
              </w:rPr>
              <w:t>書</w:t>
            </w:r>
            <w:r w:rsidRPr="005F2882">
              <w:rPr>
                <w:rFonts w:eastAsia="ＭＳ ゴシック" w:hint="eastAsia"/>
                <w:szCs w:val="21"/>
              </w:rPr>
              <w:t>（</w:t>
            </w:r>
            <w:r w:rsidR="00E64280">
              <w:rPr>
                <w:rFonts w:eastAsia="ＭＳ ゴシック" w:hint="eastAsia"/>
                <w:szCs w:val="21"/>
              </w:rPr>
              <w:t>会計年度任用職員</w:t>
            </w:r>
            <w:r w:rsidR="00721EA4" w:rsidRPr="005F2882">
              <w:rPr>
                <w:rFonts w:eastAsia="ＭＳ ゴシック" w:hint="eastAsia"/>
                <w:szCs w:val="21"/>
              </w:rPr>
              <w:t>用）</w:t>
            </w:r>
            <w:r w:rsidR="005D66D5">
              <w:rPr>
                <w:rFonts w:eastAsia="ＭＳ ゴシック" w:hint="eastAsia"/>
                <w:szCs w:val="21"/>
              </w:rPr>
              <w:t xml:space="preserve">　　</w:t>
            </w:r>
          </w:p>
        </w:tc>
      </w:tr>
      <w:tr w:rsidR="006C16C3" w14:paraId="375C756F" w14:textId="77777777" w:rsidTr="00BA7D0C">
        <w:trPr>
          <w:gridAfter w:val="1"/>
          <w:wAfter w:w="13" w:type="dxa"/>
          <w:cantSplit/>
          <w:trHeight w:val="224"/>
        </w:trPr>
        <w:tc>
          <w:tcPr>
            <w:tcW w:w="104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7FD6B4" w14:textId="77777777" w:rsidR="006C16C3" w:rsidRPr="006C16C3" w:rsidRDefault="006C16C3" w:rsidP="00BA7D0C">
            <w:pPr>
              <w:spacing w:line="240" w:lineRule="atLeast"/>
              <w:jc w:val="right"/>
              <w:rPr>
                <w:szCs w:val="21"/>
              </w:rPr>
            </w:pPr>
          </w:p>
        </w:tc>
      </w:tr>
      <w:tr w:rsidR="00526FBB" w14:paraId="6C7AEEAC" w14:textId="77777777" w:rsidTr="00BA7D0C">
        <w:trPr>
          <w:gridAfter w:val="1"/>
          <w:wAfter w:w="13" w:type="dxa"/>
          <w:cantSplit/>
          <w:trHeight w:val="527"/>
        </w:trPr>
        <w:tc>
          <w:tcPr>
            <w:tcW w:w="70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1E615" w14:textId="77777777" w:rsidR="00526FBB" w:rsidRPr="006C16C3" w:rsidRDefault="00E64280" w:rsidP="00BE6642">
            <w:pPr>
              <w:ind w:right="7"/>
              <w:rPr>
                <w:sz w:val="22"/>
              </w:rPr>
            </w:pPr>
            <w:r>
              <w:rPr>
                <w:rFonts w:hint="eastAsia"/>
                <w:sz w:val="22"/>
              </w:rPr>
              <w:t>採用区分：会計年度任用職員（一般）【</w:t>
            </w:r>
            <w:r w:rsidR="00325441">
              <w:rPr>
                <w:rFonts w:hint="eastAsia"/>
                <w:sz w:val="22"/>
              </w:rPr>
              <w:t>栄養士</w:t>
            </w:r>
            <w:r>
              <w:rPr>
                <w:rFonts w:hint="eastAsia"/>
                <w:sz w:val="22"/>
              </w:rPr>
              <w:t>】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6B4ADC3" w14:textId="77777777" w:rsidR="00526FBB" w:rsidRPr="00E64280" w:rsidRDefault="00526FBB" w:rsidP="00BA7D0C">
            <w:pPr>
              <w:ind w:right="621"/>
              <w:rPr>
                <w:sz w:val="22"/>
              </w:rPr>
            </w:pPr>
          </w:p>
        </w:tc>
      </w:tr>
      <w:tr w:rsidR="00526FBB" w14:paraId="69100DD9" w14:textId="77777777" w:rsidTr="00BA7D0C">
        <w:trPr>
          <w:gridAfter w:val="1"/>
          <w:wAfter w:w="13" w:type="dxa"/>
          <w:cantSplit/>
          <w:trHeight w:val="227"/>
        </w:trPr>
        <w:tc>
          <w:tcPr>
            <w:tcW w:w="7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233EB6" w14:textId="77777777" w:rsidR="00EA4A4F" w:rsidRPr="006C16C3" w:rsidRDefault="00EA4A4F" w:rsidP="00EC642F">
            <w:pPr>
              <w:spacing w:line="240" w:lineRule="atLeast"/>
              <w:ind w:right="62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A299A45" w14:textId="77777777" w:rsidR="00526FBB" w:rsidRPr="006C16C3" w:rsidRDefault="00526FBB" w:rsidP="00BA7D0C">
            <w:pPr>
              <w:ind w:right="621"/>
              <w:rPr>
                <w:sz w:val="22"/>
              </w:rPr>
            </w:pPr>
          </w:p>
        </w:tc>
      </w:tr>
      <w:tr w:rsidR="00891E83" w14:paraId="2EFFBF6B" w14:textId="77777777" w:rsidTr="00C8740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13" w:type="dxa"/>
          <w:cantSplit/>
          <w:trHeight w:val="297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2" w:space="0" w:color="auto"/>
            </w:tcBorders>
            <w:vAlign w:val="center"/>
          </w:tcPr>
          <w:p w14:paraId="27F0344C" w14:textId="77777777" w:rsidR="00891E83" w:rsidRPr="008522FB" w:rsidRDefault="00891E83" w:rsidP="00BA7D0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51301C1" w14:textId="77777777" w:rsidR="00891E83" w:rsidRPr="008522FB" w:rsidRDefault="00891E83" w:rsidP="00BA7D0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5372128" w14:textId="77777777" w:rsidR="00891E83" w:rsidRDefault="00891E83" w:rsidP="00BA7D0C"/>
        </w:tc>
      </w:tr>
      <w:tr w:rsidR="00891E83" w14:paraId="1B543B38" w14:textId="77777777" w:rsidTr="00E713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13" w:type="dxa"/>
          <w:cantSplit/>
          <w:trHeight w:val="672"/>
        </w:trPr>
        <w:tc>
          <w:tcPr>
            <w:tcW w:w="1233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45F3514" w14:textId="77777777" w:rsidR="00891E83" w:rsidRDefault="00891E83" w:rsidP="00BA7D0C">
            <w:pPr>
              <w:jc w:val="center"/>
            </w:pPr>
            <w:r w:rsidRPr="00EE1A22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812" w:type="dxa"/>
            <w:gridSpan w:val="3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4057F" w14:textId="77777777" w:rsidR="00891E83" w:rsidRDefault="00891E83" w:rsidP="00BA7D0C"/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AD3D30C" w14:textId="77777777" w:rsidR="00891E83" w:rsidRDefault="00891E83" w:rsidP="00BA7D0C">
            <w:pPr>
              <w:spacing w:line="240" w:lineRule="auto"/>
            </w:pPr>
          </w:p>
        </w:tc>
      </w:tr>
      <w:tr w:rsidR="00C36559" w14:paraId="1EE427AD" w14:textId="77777777" w:rsidTr="00BA7D0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13" w:type="dxa"/>
          <w:cantSplit/>
          <w:trHeight w:val="794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08E3E" w14:textId="77777777" w:rsidR="00C36559" w:rsidRPr="00C36559" w:rsidRDefault="00C36559" w:rsidP="00BA7D0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D8B28" w14:textId="77777777" w:rsidR="00C36559" w:rsidRPr="00C0600F" w:rsidRDefault="00C36559" w:rsidP="00BA7D0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0600F">
              <w:rPr>
                <w:rFonts w:hint="eastAsia"/>
                <w:sz w:val="22"/>
                <w:szCs w:val="22"/>
              </w:rPr>
              <w:t>昭</w:t>
            </w:r>
            <w:r w:rsidR="00E64280">
              <w:rPr>
                <w:rFonts w:hint="eastAsia"/>
                <w:sz w:val="22"/>
                <w:szCs w:val="22"/>
              </w:rPr>
              <w:t>和・平成</w:t>
            </w:r>
            <w:r w:rsidRPr="00C0600F">
              <w:rPr>
                <w:rFonts w:hint="eastAsia"/>
                <w:sz w:val="22"/>
                <w:szCs w:val="22"/>
              </w:rPr>
              <w:t xml:space="preserve">　　　</w:t>
            </w:r>
            <w:r w:rsidRPr="00C0600F">
              <w:rPr>
                <w:rFonts w:hint="eastAsia"/>
                <w:sz w:val="22"/>
                <w:szCs w:val="22"/>
              </w:rPr>
              <w:t xml:space="preserve"> </w:t>
            </w:r>
            <w:r w:rsidRPr="00C0600F">
              <w:rPr>
                <w:rFonts w:hint="eastAsia"/>
                <w:sz w:val="22"/>
                <w:szCs w:val="22"/>
              </w:rPr>
              <w:t xml:space="preserve">年　　　</w:t>
            </w:r>
            <w:r w:rsidRPr="00C0600F">
              <w:rPr>
                <w:rFonts w:hint="eastAsia"/>
                <w:sz w:val="22"/>
                <w:szCs w:val="22"/>
              </w:rPr>
              <w:t xml:space="preserve"> </w:t>
            </w:r>
            <w:r w:rsidRPr="00C0600F">
              <w:rPr>
                <w:rFonts w:hint="eastAsia"/>
                <w:sz w:val="22"/>
                <w:szCs w:val="22"/>
              </w:rPr>
              <w:t xml:space="preserve">月　　　</w:t>
            </w:r>
            <w:r w:rsidRPr="00C0600F">
              <w:rPr>
                <w:rFonts w:hint="eastAsia"/>
                <w:sz w:val="22"/>
                <w:szCs w:val="22"/>
              </w:rPr>
              <w:t xml:space="preserve"> </w:t>
            </w:r>
            <w:r w:rsidRPr="00C0600F">
              <w:rPr>
                <w:rFonts w:hint="eastAsia"/>
                <w:sz w:val="22"/>
                <w:szCs w:val="22"/>
              </w:rPr>
              <w:t>日生</w:t>
            </w:r>
          </w:p>
          <w:p w14:paraId="28A064EF" w14:textId="0187743C" w:rsidR="00C36559" w:rsidRDefault="008D6253" w:rsidP="00BA7D0C">
            <w:pPr>
              <w:spacing w:line="240" w:lineRule="auto"/>
              <w:jc w:val="center"/>
            </w:pPr>
            <w:r w:rsidRPr="000F0935">
              <w:rPr>
                <w:rFonts w:hint="eastAsia"/>
              </w:rPr>
              <w:t>（</w:t>
            </w:r>
            <w:r w:rsidR="00447FA8">
              <w:rPr>
                <w:rFonts w:hint="eastAsia"/>
              </w:rPr>
              <w:t>令和</w:t>
            </w:r>
            <w:r w:rsidR="00010B46">
              <w:rPr>
                <w:rFonts w:hint="eastAsia"/>
              </w:rPr>
              <w:t>８</w:t>
            </w:r>
            <w:r w:rsidRPr="003A180C">
              <w:rPr>
                <w:rFonts w:hint="eastAsia"/>
              </w:rPr>
              <w:t>年</w:t>
            </w:r>
            <w:r w:rsidR="0047209A">
              <w:rPr>
                <w:rFonts w:hint="eastAsia"/>
              </w:rPr>
              <w:t>４</w:t>
            </w:r>
            <w:r w:rsidRPr="003A180C">
              <w:rPr>
                <w:rFonts w:hint="eastAsia"/>
              </w:rPr>
              <w:t>月</w:t>
            </w:r>
            <w:r w:rsidR="00E64280">
              <w:rPr>
                <w:rFonts w:hint="eastAsia"/>
              </w:rPr>
              <w:t>１</w:t>
            </w:r>
            <w:r w:rsidR="00487F2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現在　　　</w:t>
            </w:r>
            <w:r w:rsidRPr="000F0935">
              <w:rPr>
                <w:rFonts w:hint="eastAsia"/>
              </w:rPr>
              <w:t>歳</w:t>
            </w:r>
            <w:r w:rsidR="00E64280"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C4CF1C7" w14:textId="77777777" w:rsidR="00C36559" w:rsidRDefault="00C36559" w:rsidP="00BA7D0C">
            <w:pPr>
              <w:spacing w:line="240" w:lineRule="auto"/>
            </w:pPr>
          </w:p>
        </w:tc>
      </w:tr>
      <w:tr w:rsidR="00C36559" w14:paraId="22A2F7D2" w14:textId="77777777" w:rsidTr="00BA7D0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hRule="exact" w:val="892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2DD28" w14:textId="77777777" w:rsidR="00C36559" w:rsidRDefault="00C36559" w:rsidP="00BA7D0C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9227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B220C" w14:textId="77777777" w:rsidR="00C36559" w:rsidRDefault="00C36559" w:rsidP="00BA7D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（〒　　　　　－　　　　　　）　　　　　　　　　　　　</w:t>
            </w:r>
            <w:r>
              <w:rPr>
                <w:rFonts w:hint="eastAsia"/>
                <w:sz w:val="18"/>
              </w:rPr>
              <w:t xml:space="preserve">  TEL</w:t>
            </w:r>
            <w:r>
              <w:rPr>
                <w:rFonts w:hint="eastAsia"/>
                <w:sz w:val="18"/>
              </w:rPr>
              <w:t>（　　　　）　　　　－</w:t>
            </w:r>
          </w:p>
          <w:p w14:paraId="6BD5EA04" w14:textId="77777777" w:rsidR="00C36559" w:rsidRPr="00C36559" w:rsidRDefault="00C36559" w:rsidP="00BA7D0C">
            <w:pPr>
              <w:spacing w:line="560" w:lineRule="exact"/>
            </w:pPr>
          </w:p>
          <w:p w14:paraId="087F9C7C" w14:textId="77777777" w:rsidR="00C36559" w:rsidRPr="00E77C2F" w:rsidRDefault="00C36559" w:rsidP="00BA7D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電話（）　　　　　－</w:t>
            </w:r>
          </w:p>
        </w:tc>
      </w:tr>
      <w:tr w:rsidR="00526FBB" w14:paraId="5861AB46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227"/>
        </w:trPr>
        <w:tc>
          <w:tcPr>
            <w:tcW w:w="10460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610A04A9" w14:textId="77777777" w:rsidR="00526FBB" w:rsidRPr="006C16C3" w:rsidRDefault="00526FBB" w:rsidP="00BA7D0C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</w:tr>
      <w:tr w:rsidR="00526FBB" w14:paraId="7F24DE54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hRule="exact" w:val="569"/>
        </w:trPr>
        <w:tc>
          <w:tcPr>
            <w:tcW w:w="1044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47B24" w14:textId="77777777" w:rsidR="00526FBB" w:rsidRDefault="00C36559" w:rsidP="00BA7D0C">
            <w:pPr>
              <w:spacing w:line="320" w:lineRule="exact"/>
              <w:ind w:right="-482"/>
              <w:jc w:val="center"/>
              <w:rPr>
                <w:sz w:val="22"/>
              </w:rPr>
            </w:pPr>
            <w:r w:rsidRPr="00C0600F">
              <w:rPr>
                <w:rFonts w:hint="eastAsia"/>
                <w:sz w:val="28"/>
                <w:szCs w:val="24"/>
              </w:rPr>
              <w:t xml:space="preserve">職　</w:t>
            </w:r>
            <w:r w:rsidR="00526FBB" w:rsidRPr="00C0600F">
              <w:rPr>
                <w:rFonts w:hint="eastAsia"/>
                <w:sz w:val="28"/>
                <w:szCs w:val="24"/>
              </w:rPr>
              <w:t>歴</w:t>
            </w:r>
            <w:r w:rsidR="00526FBB" w:rsidRPr="00C36559">
              <w:rPr>
                <w:rFonts w:asciiTheme="minorEastAsia" w:eastAsiaTheme="minorEastAsia" w:hAnsiTheme="minorEastAsia" w:hint="eastAsia"/>
              </w:rPr>
              <w:t>（※</w:t>
            </w:r>
            <w:r w:rsidR="0012243D">
              <w:rPr>
                <w:rFonts w:asciiTheme="minorEastAsia" w:eastAsiaTheme="minorEastAsia" w:hAnsiTheme="minorEastAsia" w:hint="eastAsia"/>
              </w:rPr>
              <w:t>新しいものから順番</w:t>
            </w:r>
            <w:r w:rsidR="000111AB" w:rsidRPr="0038612D">
              <w:rPr>
                <w:rFonts w:asciiTheme="minorEastAsia" w:eastAsiaTheme="minorEastAsia" w:hAnsiTheme="minorEastAsia" w:hint="eastAsia"/>
              </w:rPr>
              <w:t>に記</w:t>
            </w:r>
            <w:r w:rsidR="000111AB" w:rsidRPr="00C36559">
              <w:rPr>
                <w:rFonts w:asciiTheme="minorEastAsia" w:eastAsiaTheme="minorEastAsia" w:hAnsiTheme="minorEastAsia" w:hint="eastAsia"/>
              </w:rPr>
              <w:t>入</w:t>
            </w:r>
            <w:r w:rsidR="00526FBB" w:rsidRPr="00C3655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36559" w14:paraId="5FC696BC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hRule="exact" w:val="595"/>
        </w:trPr>
        <w:tc>
          <w:tcPr>
            <w:tcW w:w="265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3CF1" w14:textId="77777777" w:rsidR="00C36559" w:rsidRPr="00C0600F" w:rsidRDefault="00C36559" w:rsidP="00BA7D0C">
            <w:pPr>
              <w:spacing w:line="280" w:lineRule="exact"/>
              <w:jc w:val="center"/>
              <w:rPr>
                <w:sz w:val="22"/>
              </w:rPr>
            </w:pPr>
            <w:r w:rsidRPr="00C0600F">
              <w:rPr>
                <w:rFonts w:hint="eastAsia"/>
                <w:sz w:val="22"/>
              </w:rPr>
              <w:t>勤務先名称</w:t>
            </w:r>
          </w:p>
          <w:p w14:paraId="6D98D046" w14:textId="77777777" w:rsidR="00C36559" w:rsidRPr="008B5284" w:rsidRDefault="00C36559" w:rsidP="00BA7D0C">
            <w:pPr>
              <w:spacing w:line="280" w:lineRule="exact"/>
              <w:jc w:val="center"/>
              <w:rPr>
                <w:sz w:val="22"/>
              </w:rPr>
            </w:pPr>
            <w:r w:rsidRPr="00C36559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 w:rsidRPr="00C36559"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 w:rsidRPr="00C36559">
              <w:rPr>
                <w:rFonts w:hint="eastAsia"/>
                <w:sz w:val="18"/>
              </w:rPr>
              <w:t>在</w:t>
            </w:r>
            <w:r>
              <w:rPr>
                <w:rFonts w:hint="eastAsia"/>
                <w:sz w:val="18"/>
              </w:rPr>
              <w:t xml:space="preserve"> </w:t>
            </w:r>
            <w:r w:rsidRPr="00C36559"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 w:rsidRPr="00C36559">
              <w:rPr>
                <w:rFonts w:hint="eastAsia"/>
                <w:sz w:val="18"/>
              </w:rPr>
              <w:t>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0EC2" w14:textId="77777777" w:rsidR="00C36559" w:rsidRPr="00C0600F" w:rsidRDefault="00C36559" w:rsidP="00BA7D0C">
            <w:pPr>
              <w:spacing w:line="280" w:lineRule="exact"/>
              <w:jc w:val="center"/>
              <w:rPr>
                <w:sz w:val="22"/>
                <w:szCs w:val="21"/>
              </w:rPr>
            </w:pPr>
            <w:r w:rsidRPr="00C0600F">
              <w:rPr>
                <w:rFonts w:hint="eastAsia"/>
                <w:sz w:val="22"/>
                <w:szCs w:val="21"/>
              </w:rPr>
              <w:t>勤務内容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EFBB" w14:textId="77777777" w:rsidR="00C36559" w:rsidRPr="00C0600F" w:rsidRDefault="00C36559" w:rsidP="00BA7D0C">
            <w:pPr>
              <w:spacing w:line="240" w:lineRule="atLeast"/>
              <w:jc w:val="center"/>
              <w:rPr>
                <w:sz w:val="22"/>
                <w:szCs w:val="21"/>
              </w:rPr>
            </w:pPr>
            <w:r w:rsidRPr="00C0600F">
              <w:rPr>
                <w:rFonts w:hint="eastAsia"/>
                <w:sz w:val="22"/>
                <w:szCs w:val="21"/>
              </w:rPr>
              <w:t>雇用形態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86CF2C" w14:textId="77777777" w:rsidR="00C36559" w:rsidRPr="00C0600F" w:rsidRDefault="00C36559" w:rsidP="00BA7D0C">
            <w:pPr>
              <w:spacing w:line="240" w:lineRule="atLeast"/>
              <w:jc w:val="center"/>
              <w:rPr>
                <w:sz w:val="22"/>
                <w:szCs w:val="21"/>
              </w:rPr>
            </w:pPr>
            <w:r w:rsidRPr="00C0600F">
              <w:rPr>
                <w:rFonts w:hint="eastAsia"/>
                <w:sz w:val="22"/>
                <w:szCs w:val="21"/>
              </w:rPr>
              <w:t>在職期間</w:t>
            </w:r>
          </w:p>
        </w:tc>
      </w:tr>
      <w:tr w:rsidR="00C36559" w:rsidRPr="00C36559" w14:paraId="1C23D13A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val="1469"/>
        </w:trPr>
        <w:tc>
          <w:tcPr>
            <w:tcW w:w="265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19CA3" w14:textId="77777777" w:rsidR="00C36559" w:rsidRDefault="00C36559" w:rsidP="00BA7D0C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2FA19" w14:textId="77777777" w:rsidR="00C36559" w:rsidRPr="00377E39" w:rsidRDefault="00C36559" w:rsidP="00BA7D0C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1659A" w14:textId="77777777" w:rsidR="00C36559" w:rsidRPr="00C36559" w:rsidRDefault="00C36559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常勤・非常勤・嘱託員・</w:t>
            </w:r>
          </w:p>
          <w:p w14:paraId="2B939A97" w14:textId="77777777" w:rsidR="00C36559" w:rsidRPr="00C36559" w:rsidRDefault="00C36559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パート・アルバイト・</w:t>
            </w:r>
          </w:p>
          <w:p w14:paraId="589E5DEF" w14:textId="77777777" w:rsidR="00C36559" w:rsidRPr="00C36559" w:rsidRDefault="00C36559" w:rsidP="00BA7D0C">
            <w:pPr>
              <w:snapToGrid w:val="0"/>
              <w:spacing w:line="240" w:lineRule="atLeast"/>
              <w:ind w:rightChars="-16" w:right="-34"/>
              <w:rPr>
                <w:szCs w:val="16"/>
              </w:rPr>
            </w:pPr>
            <w:r w:rsidRPr="00C36559">
              <w:rPr>
                <w:rFonts w:hint="eastAsia"/>
                <w:szCs w:val="18"/>
              </w:rPr>
              <w:t xml:space="preserve">その他（　　　　</w:t>
            </w:r>
            <w:r w:rsidR="00C0600F">
              <w:rPr>
                <w:rFonts w:hint="eastAsia"/>
                <w:szCs w:val="18"/>
              </w:rPr>
              <w:t xml:space="preserve">　　</w:t>
            </w:r>
            <w:r w:rsidRPr="00C36559">
              <w:rPr>
                <w:rFonts w:hint="eastAsia"/>
                <w:szCs w:val="18"/>
              </w:rPr>
              <w:t xml:space="preserve">　）</w:t>
            </w:r>
          </w:p>
          <w:p w14:paraId="4E8673D0" w14:textId="77777777" w:rsidR="00C36559" w:rsidRPr="00C36559" w:rsidRDefault="00C36559" w:rsidP="00BA7D0C">
            <w:pPr>
              <w:snapToGrid w:val="0"/>
              <w:spacing w:line="240" w:lineRule="atLeast"/>
              <w:ind w:rightChars="-16" w:right="-34"/>
              <w:rPr>
                <w:spacing w:val="-12"/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１日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時間　　　分勤務</w:t>
            </w:r>
          </w:p>
          <w:p w14:paraId="1715D22C" w14:textId="77777777" w:rsidR="00C36559" w:rsidRPr="00C36559" w:rsidRDefault="00C36559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週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 xml:space="preserve">日・月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日勤務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CB322" w14:textId="77777777" w:rsidR="00C36559" w:rsidRPr="00C36559" w:rsidRDefault="00C36559" w:rsidP="00BA7D0C">
            <w:pPr>
              <w:snapToGrid w:val="0"/>
              <w:spacing w:line="360" w:lineRule="auto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 w:rsidR="003B62D0"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 w:rsidR="00E077B7">
              <w:rPr>
                <w:rFonts w:hint="eastAsia"/>
                <w:szCs w:val="18"/>
              </w:rPr>
              <w:t xml:space="preserve">年　</w:t>
            </w:r>
            <w:r w:rsidR="003B62D0">
              <w:rPr>
                <w:rFonts w:hint="eastAsia"/>
                <w:szCs w:val="18"/>
              </w:rPr>
              <w:t xml:space="preserve">  </w:t>
            </w:r>
            <w:r w:rsidR="00E077B7">
              <w:rPr>
                <w:rFonts w:hint="eastAsia"/>
                <w:szCs w:val="18"/>
              </w:rPr>
              <w:t>月</w:t>
            </w:r>
            <w:r w:rsidR="00E077B7"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から</w:t>
            </w:r>
          </w:p>
          <w:p w14:paraId="3CE0EE54" w14:textId="77777777" w:rsidR="00C36559" w:rsidRPr="007C5916" w:rsidRDefault="003B62D0" w:rsidP="007C5916">
            <w:pPr>
              <w:snapToGrid w:val="0"/>
              <w:spacing w:line="360" w:lineRule="auto"/>
              <w:ind w:left="420" w:hangingChars="200" w:hanging="420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 w:rsidR="00E077B7">
              <w:rPr>
                <w:rFonts w:hint="eastAsia"/>
                <w:szCs w:val="18"/>
              </w:rPr>
              <w:t xml:space="preserve"> </w:t>
            </w:r>
            <w:r w:rsidR="00C36559" w:rsidRPr="00C36559">
              <w:rPr>
                <w:rFonts w:hint="eastAsia"/>
                <w:szCs w:val="18"/>
              </w:rPr>
              <w:t>まで</w:t>
            </w:r>
            <w:r w:rsidR="00C36559" w:rsidRPr="00C36559">
              <w:rPr>
                <w:rFonts w:hint="eastAsia"/>
                <w:b/>
                <w:u w:val="single"/>
              </w:rPr>
              <w:t>合計：　　　年　　　月</w:t>
            </w:r>
          </w:p>
        </w:tc>
      </w:tr>
      <w:tr w:rsidR="00BA7D0C" w14:paraId="67E35E55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val="1531"/>
        </w:trPr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E6734" w14:textId="77777777" w:rsidR="00BA7D0C" w:rsidRDefault="00BA7D0C" w:rsidP="00BA7D0C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9F429" w14:textId="77777777" w:rsidR="00BA7D0C" w:rsidRPr="00377E39" w:rsidRDefault="00BA7D0C" w:rsidP="00BA7D0C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87A32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常勤・非常勤・嘱託員・</w:t>
            </w:r>
          </w:p>
          <w:p w14:paraId="3F04BDEF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パート・アルバイト・</w:t>
            </w:r>
          </w:p>
          <w:p w14:paraId="33F757B6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6"/>
              </w:rPr>
            </w:pPr>
            <w:r w:rsidRPr="00C36559">
              <w:rPr>
                <w:rFonts w:hint="eastAsia"/>
                <w:szCs w:val="18"/>
              </w:rPr>
              <w:t xml:space="preserve">その他（　　　　</w:t>
            </w:r>
            <w:r>
              <w:rPr>
                <w:rFonts w:hint="eastAsia"/>
                <w:szCs w:val="18"/>
              </w:rPr>
              <w:t xml:space="preserve">　　</w:t>
            </w:r>
            <w:r w:rsidRPr="00C36559">
              <w:rPr>
                <w:rFonts w:hint="eastAsia"/>
                <w:szCs w:val="18"/>
              </w:rPr>
              <w:t xml:space="preserve">　）</w:t>
            </w:r>
          </w:p>
          <w:p w14:paraId="32ECAB72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pacing w:val="-12"/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１日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時間　　　分勤務</w:t>
            </w:r>
          </w:p>
          <w:p w14:paraId="3C7A1572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週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 xml:space="preserve">日・月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日勤務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598DF" w14:textId="77777777" w:rsidR="003B62D0" w:rsidRPr="00C36559" w:rsidRDefault="003B62D0" w:rsidP="003B62D0">
            <w:pPr>
              <w:snapToGrid w:val="0"/>
              <w:spacing w:line="360" w:lineRule="auto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から</w:t>
            </w:r>
          </w:p>
          <w:p w14:paraId="3016706A" w14:textId="77777777" w:rsidR="00BA7D0C" w:rsidRPr="007C5916" w:rsidRDefault="003B62D0" w:rsidP="007C5916">
            <w:pPr>
              <w:snapToGrid w:val="0"/>
              <w:spacing w:line="360" w:lineRule="auto"/>
              <w:ind w:left="420" w:hangingChars="200" w:hanging="420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まで</w:t>
            </w:r>
            <w:r w:rsidR="00BA7D0C" w:rsidRPr="00C36559">
              <w:rPr>
                <w:rFonts w:hint="eastAsia"/>
                <w:b/>
                <w:u w:val="single"/>
              </w:rPr>
              <w:t>合計：　　　年　　　月</w:t>
            </w:r>
          </w:p>
        </w:tc>
      </w:tr>
      <w:tr w:rsidR="00BA7D0C" w14:paraId="2A193232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val="1531"/>
        </w:trPr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6DC31" w14:textId="77777777" w:rsidR="00BA7D0C" w:rsidRDefault="00BA7D0C" w:rsidP="00BA7D0C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9FA33" w14:textId="77777777" w:rsidR="00BA7D0C" w:rsidRPr="00377E39" w:rsidRDefault="00BA7D0C" w:rsidP="00BA7D0C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04B6C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常勤・非常勤・嘱託員・</w:t>
            </w:r>
          </w:p>
          <w:p w14:paraId="29BA405C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パート・アルバイト・</w:t>
            </w:r>
          </w:p>
          <w:p w14:paraId="6943BFE4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6"/>
              </w:rPr>
            </w:pPr>
            <w:r w:rsidRPr="00C36559">
              <w:rPr>
                <w:rFonts w:hint="eastAsia"/>
                <w:szCs w:val="18"/>
              </w:rPr>
              <w:t xml:space="preserve">その他（　　　　</w:t>
            </w:r>
            <w:r>
              <w:rPr>
                <w:rFonts w:hint="eastAsia"/>
                <w:szCs w:val="18"/>
              </w:rPr>
              <w:t xml:space="preserve">　　</w:t>
            </w:r>
            <w:r w:rsidRPr="00C36559">
              <w:rPr>
                <w:rFonts w:hint="eastAsia"/>
                <w:szCs w:val="18"/>
              </w:rPr>
              <w:t xml:space="preserve">　）</w:t>
            </w:r>
          </w:p>
          <w:p w14:paraId="6725900D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pacing w:val="-12"/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１日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時間　　　分勤務</w:t>
            </w:r>
          </w:p>
          <w:p w14:paraId="27143717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週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 xml:space="preserve">日・月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日勤務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22434" w14:textId="77777777" w:rsidR="003B62D0" w:rsidRPr="00C36559" w:rsidRDefault="003B62D0" w:rsidP="003B62D0">
            <w:pPr>
              <w:snapToGrid w:val="0"/>
              <w:spacing w:line="360" w:lineRule="auto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から</w:t>
            </w:r>
          </w:p>
          <w:p w14:paraId="7A83B73A" w14:textId="77777777" w:rsidR="00BA7D0C" w:rsidRPr="007C5916" w:rsidRDefault="003B62D0" w:rsidP="007C5916">
            <w:pPr>
              <w:snapToGrid w:val="0"/>
              <w:spacing w:line="360" w:lineRule="auto"/>
              <w:ind w:left="420" w:hangingChars="200" w:hanging="420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まで</w:t>
            </w:r>
            <w:r w:rsidR="00BA7D0C" w:rsidRPr="00C36559">
              <w:rPr>
                <w:rFonts w:hint="eastAsia"/>
                <w:b/>
                <w:u w:val="single"/>
              </w:rPr>
              <w:t>合計：　　　年　　　月</w:t>
            </w:r>
          </w:p>
        </w:tc>
      </w:tr>
      <w:tr w:rsidR="00BA7D0C" w14:paraId="40BDCD5A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val="1531"/>
        </w:trPr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76109" w14:textId="77777777" w:rsidR="00BA7D0C" w:rsidRDefault="00BA7D0C" w:rsidP="00BA7D0C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26AF0" w14:textId="77777777" w:rsidR="00BA7D0C" w:rsidRPr="00377E39" w:rsidRDefault="00BA7D0C" w:rsidP="00BA7D0C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D5CC4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常勤・非常勤・嘱託員・</w:t>
            </w:r>
          </w:p>
          <w:p w14:paraId="6DACB466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パート・アルバイト・</w:t>
            </w:r>
          </w:p>
          <w:p w14:paraId="1591AE29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6"/>
              </w:rPr>
            </w:pPr>
            <w:r w:rsidRPr="00C36559">
              <w:rPr>
                <w:rFonts w:hint="eastAsia"/>
                <w:szCs w:val="18"/>
              </w:rPr>
              <w:t xml:space="preserve">その他（　　　　</w:t>
            </w:r>
            <w:r>
              <w:rPr>
                <w:rFonts w:hint="eastAsia"/>
                <w:szCs w:val="18"/>
              </w:rPr>
              <w:t xml:space="preserve">　　</w:t>
            </w:r>
            <w:r w:rsidRPr="00C36559">
              <w:rPr>
                <w:rFonts w:hint="eastAsia"/>
                <w:szCs w:val="18"/>
              </w:rPr>
              <w:t xml:space="preserve">　）</w:t>
            </w:r>
          </w:p>
          <w:p w14:paraId="10D30D2D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pacing w:val="-12"/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１日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時間　　　分勤務</w:t>
            </w:r>
          </w:p>
          <w:p w14:paraId="0BAD2642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週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 xml:space="preserve">日・月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日勤務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15A37" w14:textId="77777777" w:rsidR="003B62D0" w:rsidRPr="00C36559" w:rsidRDefault="003B62D0" w:rsidP="003B62D0">
            <w:pPr>
              <w:snapToGrid w:val="0"/>
              <w:spacing w:line="360" w:lineRule="auto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から</w:t>
            </w:r>
          </w:p>
          <w:p w14:paraId="250EB837" w14:textId="77777777" w:rsidR="00BA7D0C" w:rsidRPr="007C5916" w:rsidRDefault="003B62D0" w:rsidP="007C5916">
            <w:pPr>
              <w:snapToGrid w:val="0"/>
              <w:spacing w:line="360" w:lineRule="auto"/>
              <w:ind w:left="420" w:hangingChars="200" w:hanging="420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まで</w:t>
            </w:r>
            <w:r w:rsidR="00BA7D0C" w:rsidRPr="00C36559">
              <w:rPr>
                <w:rFonts w:hint="eastAsia"/>
                <w:b/>
                <w:u w:val="single"/>
              </w:rPr>
              <w:t>合計：　　　年　　　月</w:t>
            </w:r>
          </w:p>
        </w:tc>
      </w:tr>
      <w:tr w:rsidR="00BA7D0C" w14:paraId="479DEF17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val="153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BD873" w14:textId="77777777" w:rsidR="00BA7D0C" w:rsidRDefault="00BA7D0C" w:rsidP="00BA7D0C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2B9D0D" w14:textId="77777777" w:rsidR="00BA7D0C" w:rsidRPr="00377E39" w:rsidRDefault="00BA7D0C" w:rsidP="00BA7D0C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4DD6F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常勤・非常勤・嘱託員・</w:t>
            </w:r>
          </w:p>
          <w:p w14:paraId="111F9969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パート・アルバイト・</w:t>
            </w:r>
          </w:p>
          <w:p w14:paraId="044CF976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6"/>
              </w:rPr>
            </w:pPr>
            <w:r w:rsidRPr="00C36559">
              <w:rPr>
                <w:rFonts w:hint="eastAsia"/>
                <w:szCs w:val="18"/>
              </w:rPr>
              <w:t xml:space="preserve">その他（　　　　</w:t>
            </w:r>
            <w:r>
              <w:rPr>
                <w:rFonts w:hint="eastAsia"/>
                <w:szCs w:val="18"/>
              </w:rPr>
              <w:t xml:space="preserve">　　</w:t>
            </w:r>
            <w:r w:rsidRPr="00C36559">
              <w:rPr>
                <w:rFonts w:hint="eastAsia"/>
                <w:szCs w:val="18"/>
              </w:rPr>
              <w:t xml:space="preserve">　）</w:t>
            </w:r>
          </w:p>
          <w:p w14:paraId="180ACCB5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pacing w:val="-12"/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１日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時間　　　分勤務</w:t>
            </w:r>
          </w:p>
          <w:p w14:paraId="715BEF01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週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 xml:space="preserve">日・月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日勤務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CDC7E" w14:textId="77777777" w:rsidR="003B62D0" w:rsidRPr="00C36559" w:rsidRDefault="003B62D0" w:rsidP="003B62D0">
            <w:pPr>
              <w:snapToGrid w:val="0"/>
              <w:spacing w:line="360" w:lineRule="auto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から</w:t>
            </w:r>
          </w:p>
          <w:p w14:paraId="0FD3B39B" w14:textId="77777777" w:rsidR="00BA7D0C" w:rsidRPr="007C5916" w:rsidRDefault="003B62D0" w:rsidP="007C5916">
            <w:pPr>
              <w:snapToGrid w:val="0"/>
              <w:spacing w:line="360" w:lineRule="auto"/>
              <w:ind w:left="420" w:hangingChars="200" w:hanging="420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まで</w:t>
            </w:r>
            <w:r w:rsidR="00BA7D0C" w:rsidRPr="00C36559">
              <w:rPr>
                <w:rFonts w:hint="eastAsia"/>
                <w:b/>
                <w:u w:val="single"/>
              </w:rPr>
              <w:t>合計：　　　年　　　月</w:t>
            </w:r>
          </w:p>
        </w:tc>
      </w:tr>
      <w:tr w:rsidR="00BA7D0C" w14:paraId="53FF0C92" w14:textId="77777777" w:rsidTr="00BA7D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3" w:type="dxa"/>
          <w:cantSplit/>
          <w:trHeight w:val="1531"/>
        </w:trPr>
        <w:tc>
          <w:tcPr>
            <w:tcW w:w="2651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0EA1E86" w14:textId="77777777" w:rsidR="00BA7D0C" w:rsidRDefault="00BA7D0C" w:rsidP="00BA7D0C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A1B401" w14:textId="77777777" w:rsidR="00BA7D0C" w:rsidRPr="00377E39" w:rsidRDefault="00BA7D0C" w:rsidP="00BA7D0C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33C1D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常勤・非常勤・嘱託員・</w:t>
            </w:r>
          </w:p>
          <w:p w14:paraId="03A615C2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パート・アルバイト・</w:t>
            </w:r>
          </w:p>
          <w:p w14:paraId="159D5DAA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6"/>
              </w:rPr>
            </w:pPr>
            <w:r w:rsidRPr="00C36559">
              <w:rPr>
                <w:rFonts w:hint="eastAsia"/>
                <w:szCs w:val="18"/>
              </w:rPr>
              <w:t xml:space="preserve">その他（　　　　</w:t>
            </w:r>
            <w:r>
              <w:rPr>
                <w:rFonts w:hint="eastAsia"/>
                <w:szCs w:val="18"/>
              </w:rPr>
              <w:t xml:space="preserve">　　</w:t>
            </w:r>
            <w:r w:rsidRPr="00C36559">
              <w:rPr>
                <w:rFonts w:hint="eastAsia"/>
                <w:szCs w:val="18"/>
              </w:rPr>
              <w:t xml:space="preserve">　）</w:t>
            </w:r>
          </w:p>
          <w:p w14:paraId="511F0059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pacing w:val="-12"/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１日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時間　　　分勤務</w:t>
            </w:r>
          </w:p>
          <w:p w14:paraId="2D5D3C03" w14:textId="77777777" w:rsidR="00BA7D0C" w:rsidRPr="00C36559" w:rsidRDefault="00BA7D0C" w:rsidP="00BA7D0C">
            <w:pPr>
              <w:snapToGrid w:val="0"/>
              <w:spacing w:line="240" w:lineRule="atLeast"/>
              <w:ind w:rightChars="-16" w:right="-34"/>
              <w:rPr>
                <w:szCs w:val="18"/>
              </w:rPr>
            </w:pPr>
            <w:r w:rsidRPr="00C36559">
              <w:rPr>
                <w:rFonts w:hint="eastAsia"/>
                <w:spacing w:val="-12"/>
                <w:szCs w:val="18"/>
              </w:rPr>
              <w:t xml:space="preserve">週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 xml:space="preserve">日・月　　</w:t>
            </w:r>
            <w:r>
              <w:rPr>
                <w:rFonts w:hint="eastAsia"/>
                <w:spacing w:val="-12"/>
                <w:szCs w:val="18"/>
              </w:rPr>
              <w:t xml:space="preserve">　</w:t>
            </w:r>
            <w:r w:rsidRPr="00C36559">
              <w:rPr>
                <w:rFonts w:hint="eastAsia"/>
                <w:spacing w:val="-12"/>
                <w:szCs w:val="18"/>
              </w:rPr>
              <w:t>日勤務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D40538" w14:textId="77777777" w:rsidR="003B62D0" w:rsidRPr="00C36559" w:rsidRDefault="003B62D0" w:rsidP="003B62D0">
            <w:pPr>
              <w:snapToGrid w:val="0"/>
              <w:spacing w:line="360" w:lineRule="auto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から</w:t>
            </w:r>
          </w:p>
          <w:p w14:paraId="1CD93626" w14:textId="77777777" w:rsidR="00BA7D0C" w:rsidRPr="007C5916" w:rsidRDefault="003B62D0" w:rsidP="007C5916">
            <w:pPr>
              <w:snapToGrid w:val="0"/>
              <w:spacing w:line="360" w:lineRule="auto"/>
              <w:ind w:left="420" w:hangingChars="200" w:hanging="420"/>
              <w:rPr>
                <w:szCs w:val="18"/>
              </w:rPr>
            </w:pPr>
            <w:r w:rsidRPr="00C36559">
              <w:rPr>
                <w:rFonts w:hint="eastAsia"/>
                <w:szCs w:val="18"/>
              </w:rPr>
              <w:t>昭・平</w:t>
            </w:r>
            <w:r>
              <w:rPr>
                <w:rFonts w:hint="eastAsia"/>
                <w:szCs w:val="18"/>
              </w:rPr>
              <w:t>・令</w:t>
            </w:r>
            <w:r w:rsidRPr="00C36559"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 xml:space="preserve">年　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 </w:t>
            </w:r>
            <w:r w:rsidRPr="00C36559">
              <w:rPr>
                <w:rFonts w:hint="eastAsia"/>
                <w:szCs w:val="18"/>
              </w:rPr>
              <w:t>まで</w:t>
            </w:r>
            <w:r w:rsidR="00BA7D0C" w:rsidRPr="00C36559">
              <w:rPr>
                <w:rFonts w:hint="eastAsia"/>
                <w:b/>
                <w:u w:val="single"/>
              </w:rPr>
              <w:t>合計：　　　年　　　月</w:t>
            </w:r>
          </w:p>
        </w:tc>
      </w:tr>
    </w:tbl>
    <w:p w14:paraId="7A9222CA" w14:textId="77777777" w:rsidR="00D83452" w:rsidRDefault="00D83452" w:rsidP="00D83452">
      <w:pPr>
        <w:tabs>
          <w:tab w:val="left" w:pos="10260"/>
        </w:tabs>
        <w:snapToGrid w:val="0"/>
        <w:spacing w:line="240" w:lineRule="auto"/>
        <w:ind w:right="512"/>
        <w:jc w:val="right"/>
        <w:rPr>
          <w:rFonts w:eastAsia="ＭＳ ゴシック"/>
          <w:sz w:val="16"/>
          <w:szCs w:val="16"/>
        </w:rPr>
      </w:pPr>
    </w:p>
    <w:p w14:paraId="534D92D9" w14:textId="77777777" w:rsidR="00BE15D5" w:rsidRPr="00BE15D5" w:rsidRDefault="00D83452" w:rsidP="008B2AA8">
      <w:pPr>
        <w:tabs>
          <w:tab w:val="left" w:pos="10490"/>
        </w:tabs>
        <w:snapToGrid w:val="0"/>
        <w:spacing w:line="240" w:lineRule="auto"/>
        <w:ind w:right="282"/>
        <w:jc w:val="right"/>
      </w:pPr>
      <w:r w:rsidRPr="005D66D5">
        <w:rPr>
          <w:rFonts w:eastAsia="ＭＳ ゴシック" w:hint="eastAsia"/>
          <w:sz w:val="16"/>
          <w:szCs w:val="16"/>
        </w:rPr>
        <w:t>（この職務経歴書は</w:t>
      </w:r>
      <w:r w:rsidR="008B2AA8">
        <w:rPr>
          <w:rFonts w:eastAsia="ＭＳ ゴシック" w:hint="eastAsia"/>
          <w:sz w:val="16"/>
          <w:szCs w:val="16"/>
        </w:rPr>
        <w:t>、</w:t>
      </w:r>
      <w:r w:rsidRPr="005D66D5">
        <w:rPr>
          <w:rFonts w:eastAsia="ＭＳ ゴシック" w:hint="eastAsia"/>
          <w:sz w:val="16"/>
          <w:szCs w:val="16"/>
        </w:rPr>
        <w:t>申込書の職歴欄が不足する場合に使用します）</w:t>
      </w:r>
    </w:p>
    <w:sectPr w:rsidR="00BE15D5" w:rsidRPr="00BE15D5" w:rsidSect="00BA7D0C">
      <w:pgSz w:w="11906" w:h="16838" w:code="9"/>
      <w:pgMar w:top="851" w:right="567" w:bottom="28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268B" w14:textId="77777777" w:rsidR="008B5284" w:rsidRDefault="008B5284" w:rsidP="00E7733B">
      <w:pPr>
        <w:spacing w:line="240" w:lineRule="auto"/>
      </w:pPr>
      <w:r>
        <w:separator/>
      </w:r>
    </w:p>
  </w:endnote>
  <w:endnote w:type="continuationSeparator" w:id="0">
    <w:p w14:paraId="1307C50E" w14:textId="77777777" w:rsidR="008B5284" w:rsidRDefault="008B5284" w:rsidP="00E77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261B" w14:textId="77777777" w:rsidR="008B5284" w:rsidRDefault="008B5284" w:rsidP="00E7733B">
      <w:pPr>
        <w:spacing w:line="240" w:lineRule="auto"/>
      </w:pPr>
      <w:r>
        <w:separator/>
      </w:r>
    </w:p>
  </w:footnote>
  <w:footnote w:type="continuationSeparator" w:id="0">
    <w:p w14:paraId="48263DA2" w14:textId="77777777" w:rsidR="008B5284" w:rsidRDefault="008B5284" w:rsidP="00E773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4D72C2"/>
    <w:rsid w:val="00010B46"/>
    <w:rsid w:val="000111AB"/>
    <w:rsid w:val="000C14FA"/>
    <w:rsid w:val="0012243D"/>
    <w:rsid w:val="00141C94"/>
    <w:rsid w:val="00161D52"/>
    <w:rsid w:val="00162DC2"/>
    <w:rsid w:val="00184641"/>
    <w:rsid w:val="001850DD"/>
    <w:rsid w:val="0018728C"/>
    <w:rsid w:val="00191F1B"/>
    <w:rsid w:val="00195079"/>
    <w:rsid w:val="001B7D62"/>
    <w:rsid w:val="001D2FBE"/>
    <w:rsid w:val="00231E6D"/>
    <w:rsid w:val="00232BFD"/>
    <w:rsid w:val="002340E5"/>
    <w:rsid w:val="00250104"/>
    <w:rsid w:val="0029337A"/>
    <w:rsid w:val="002D1498"/>
    <w:rsid w:val="002D45DF"/>
    <w:rsid w:val="002F0E14"/>
    <w:rsid w:val="002F3262"/>
    <w:rsid w:val="0030198B"/>
    <w:rsid w:val="00310D01"/>
    <w:rsid w:val="00320D45"/>
    <w:rsid w:val="00325441"/>
    <w:rsid w:val="0033212D"/>
    <w:rsid w:val="003361FE"/>
    <w:rsid w:val="00341616"/>
    <w:rsid w:val="00353AA6"/>
    <w:rsid w:val="00363620"/>
    <w:rsid w:val="00371CF1"/>
    <w:rsid w:val="00377DF1"/>
    <w:rsid w:val="00377E39"/>
    <w:rsid w:val="0038612D"/>
    <w:rsid w:val="003958BD"/>
    <w:rsid w:val="003B62D0"/>
    <w:rsid w:val="003F6039"/>
    <w:rsid w:val="00433DA9"/>
    <w:rsid w:val="00447FA8"/>
    <w:rsid w:val="0047209A"/>
    <w:rsid w:val="00487F20"/>
    <w:rsid w:val="00493278"/>
    <w:rsid w:val="004A6D30"/>
    <w:rsid w:val="004B5E1F"/>
    <w:rsid w:val="004C1ED0"/>
    <w:rsid w:val="004D72C2"/>
    <w:rsid w:val="004E395F"/>
    <w:rsid w:val="004E7618"/>
    <w:rsid w:val="005223B3"/>
    <w:rsid w:val="0052685A"/>
    <w:rsid w:val="00526FBB"/>
    <w:rsid w:val="00534508"/>
    <w:rsid w:val="00545DD5"/>
    <w:rsid w:val="00552840"/>
    <w:rsid w:val="00553F31"/>
    <w:rsid w:val="00583EC3"/>
    <w:rsid w:val="005B0D66"/>
    <w:rsid w:val="005D66D5"/>
    <w:rsid w:val="005E372B"/>
    <w:rsid w:val="005E6C68"/>
    <w:rsid w:val="005F2882"/>
    <w:rsid w:val="005F77FF"/>
    <w:rsid w:val="006545A1"/>
    <w:rsid w:val="0065733B"/>
    <w:rsid w:val="0066741E"/>
    <w:rsid w:val="006A51D7"/>
    <w:rsid w:val="006A568C"/>
    <w:rsid w:val="006C16C3"/>
    <w:rsid w:val="006D3C12"/>
    <w:rsid w:val="006D638C"/>
    <w:rsid w:val="00721EA4"/>
    <w:rsid w:val="00722818"/>
    <w:rsid w:val="00725140"/>
    <w:rsid w:val="00733AD6"/>
    <w:rsid w:val="00742DE7"/>
    <w:rsid w:val="00746617"/>
    <w:rsid w:val="00766889"/>
    <w:rsid w:val="007824FA"/>
    <w:rsid w:val="007C5916"/>
    <w:rsid w:val="007F1CFA"/>
    <w:rsid w:val="00810C3C"/>
    <w:rsid w:val="008522FB"/>
    <w:rsid w:val="00852D4B"/>
    <w:rsid w:val="00875AE0"/>
    <w:rsid w:val="00891E83"/>
    <w:rsid w:val="008B2AA8"/>
    <w:rsid w:val="008B5284"/>
    <w:rsid w:val="008B7C5A"/>
    <w:rsid w:val="008D6253"/>
    <w:rsid w:val="009656A8"/>
    <w:rsid w:val="00997163"/>
    <w:rsid w:val="00997ABD"/>
    <w:rsid w:val="009D4AE8"/>
    <w:rsid w:val="00A03BF5"/>
    <w:rsid w:val="00A12449"/>
    <w:rsid w:val="00A427DE"/>
    <w:rsid w:val="00A83E59"/>
    <w:rsid w:val="00A96C14"/>
    <w:rsid w:val="00AC35C8"/>
    <w:rsid w:val="00AE3A5B"/>
    <w:rsid w:val="00AE518F"/>
    <w:rsid w:val="00AF6572"/>
    <w:rsid w:val="00AF7122"/>
    <w:rsid w:val="00B17C80"/>
    <w:rsid w:val="00B61034"/>
    <w:rsid w:val="00B71292"/>
    <w:rsid w:val="00B879D9"/>
    <w:rsid w:val="00B91E95"/>
    <w:rsid w:val="00BA1BC1"/>
    <w:rsid w:val="00BA7D0C"/>
    <w:rsid w:val="00BE15D5"/>
    <w:rsid w:val="00BE5946"/>
    <w:rsid w:val="00BE6642"/>
    <w:rsid w:val="00C0600F"/>
    <w:rsid w:val="00C10539"/>
    <w:rsid w:val="00C2128E"/>
    <w:rsid w:val="00C36559"/>
    <w:rsid w:val="00C60BB6"/>
    <w:rsid w:val="00C96714"/>
    <w:rsid w:val="00CA36FA"/>
    <w:rsid w:val="00CB3106"/>
    <w:rsid w:val="00CB6EC2"/>
    <w:rsid w:val="00CB7136"/>
    <w:rsid w:val="00CF1ECA"/>
    <w:rsid w:val="00D23A7B"/>
    <w:rsid w:val="00D31B11"/>
    <w:rsid w:val="00D42AA3"/>
    <w:rsid w:val="00D56072"/>
    <w:rsid w:val="00D83452"/>
    <w:rsid w:val="00D95DA8"/>
    <w:rsid w:val="00DA1283"/>
    <w:rsid w:val="00DB3415"/>
    <w:rsid w:val="00DD46DD"/>
    <w:rsid w:val="00E077B7"/>
    <w:rsid w:val="00E20674"/>
    <w:rsid w:val="00E31C91"/>
    <w:rsid w:val="00E41A6C"/>
    <w:rsid w:val="00E47E0C"/>
    <w:rsid w:val="00E56DF4"/>
    <w:rsid w:val="00E5777A"/>
    <w:rsid w:val="00E64280"/>
    <w:rsid w:val="00E7733B"/>
    <w:rsid w:val="00E77C2F"/>
    <w:rsid w:val="00E801EA"/>
    <w:rsid w:val="00E96FBE"/>
    <w:rsid w:val="00EA4A4F"/>
    <w:rsid w:val="00EC642F"/>
    <w:rsid w:val="00ED5440"/>
    <w:rsid w:val="00EE1A22"/>
    <w:rsid w:val="00F460F5"/>
    <w:rsid w:val="00F9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08EDB9D"/>
  <w15:docId w15:val="{4FB667CC-C29D-4F98-BAD9-C1DF4126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FBE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6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73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733B"/>
    <w:rPr>
      <w:rFonts w:eastAsia="ＭＳ 明朝"/>
      <w:sz w:val="21"/>
    </w:rPr>
  </w:style>
  <w:style w:type="paragraph" w:styleId="a6">
    <w:name w:val="footer"/>
    <w:basedOn w:val="a"/>
    <w:link w:val="a7"/>
    <w:rsid w:val="00E77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733B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HD084\&#12487;&#12473;&#12463;&#12488;&#12483;&#12503;\&#38750;&#24120;&#21220;&#32887;&#21729;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E97A6-2696-4B1A-9C2E-5E72C4DE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非常勤職員履歴書.dot</Template>
  <TotalTime>12</TotalTime>
  <Pages>1</Pages>
  <Words>534</Words>
  <Characters>447</Characters>
  <Application>Microsoft Office Word</Application>
  <DocSecurity>0</DocSecurity>
  <Lines>29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職員課</dc:creator>
  <cp:lastModifiedBy>小野　未来</cp:lastModifiedBy>
  <cp:revision>18</cp:revision>
  <cp:lastPrinted>2020-02-22T08:21:00Z</cp:lastPrinted>
  <dcterms:created xsi:type="dcterms:W3CDTF">2019-05-29T00:35:00Z</dcterms:created>
  <dcterms:modified xsi:type="dcterms:W3CDTF">2025-10-16T07:11:00Z</dcterms:modified>
</cp:coreProperties>
</file>