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D4" w:rsidRPr="009C02BA" w:rsidRDefault="00325FD0" w:rsidP="009C02BA">
      <w:pPr>
        <w:ind w:firstLineChars="1000" w:firstLine="2749"/>
        <w:rPr>
          <w:rFonts w:ascii="ＭＳ Ｐ明朝" w:eastAsia="ＭＳ Ｐ明朝" w:hAnsi="ＭＳ Ｐ明朝" w:hint="eastAsia"/>
          <w:snapToGrid w:val="0"/>
          <w:sz w:val="28"/>
          <w:szCs w:val="28"/>
          <w:u w:val="doub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-314325</wp:posOffset>
                </wp:positionV>
                <wp:extent cx="1174115" cy="278130"/>
                <wp:effectExtent l="0" t="0" r="0" b="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064" w:rsidRDefault="00FA7064" w:rsidP="007F43FC">
                            <w:pPr>
                              <w:ind w:firstLineChars="100" w:firstLine="255"/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sz w:val="22"/>
                                <w:szCs w:val="22"/>
                              </w:rPr>
                              <w:t>事業者番号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238.1pt;margin-top:-24.75pt;width:92.45pt;height:2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" filled="f" stroked="f">
                <v:textbox inset="0,0,0,0">
                  <w:txbxContent>
                    <w:p w:rsidR="00FA7064" w:rsidRDefault="00FA7064" w:rsidP="007F43FC">
                      <w:pPr>
                        <w:ind w:firstLineChars="100" w:firstLine="255"/>
                      </w:pPr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sz w:val="22"/>
                          <w:szCs w:val="22"/>
                        </w:rPr>
                        <w:t>事業者番号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-451485</wp:posOffset>
            </wp:positionV>
            <wp:extent cx="2164080" cy="449580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FAF">
        <w:rPr>
          <w:rFonts w:ascii="ＭＳ Ｐ明朝" w:eastAsia="ＭＳ Ｐ明朝" w:hAnsi="ＭＳ Ｐ明朝"/>
          <w:noProof/>
          <w:u w:val="doub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-456565</wp:posOffset>
                </wp:positionV>
                <wp:extent cx="2957830" cy="4000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8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1F6" w:rsidRPr="0078420A" w:rsidRDefault="0078420A" w:rsidP="007D01F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8420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杉並子育て応援券登録事業者</w:t>
                            </w:r>
                            <w:r w:rsidR="007D01F6" w:rsidRPr="0078420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0.55pt;margin-top:-35.95pt;width:232.9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">
                <v:textbox inset="5.85pt,.7pt,5.85pt,.7pt">
                  <w:txbxContent>
                    <w:p w:rsidR="007D01F6" w:rsidRPr="0078420A" w:rsidRDefault="0078420A" w:rsidP="007D01F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8420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杉並子育て応援券登録事業者</w:t>
                      </w:r>
                      <w:r w:rsidR="007D01F6" w:rsidRPr="0078420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8C5FAF">
        <w:rPr>
          <w:rFonts w:ascii="ＭＳ Ｐ明朝" w:eastAsia="ＭＳ Ｐ明朝" w:hAnsi="ＭＳ Ｐ明朝"/>
          <w:noProof/>
          <w:u w:val="doub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7307580</wp:posOffset>
                </wp:positionH>
                <wp:positionV relativeFrom="paragraph">
                  <wp:posOffset>-687705</wp:posOffset>
                </wp:positionV>
                <wp:extent cx="1043940" cy="45847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58DDC" id="Rectangle 8" o:spid="_x0000_s1026" style="position:absolute;left:0;text-align:left;margin-left:575.4pt;margin-top:-54.15pt;width:82.2pt;height:3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">
                <v:textbox inset="5.85pt,.7pt,5.85pt,.7pt"/>
              </v:rect>
            </w:pict>
          </mc:Fallback>
        </mc:AlternateContent>
      </w:r>
      <w:r w:rsidR="001B01E5" w:rsidRPr="008C5FAF">
        <w:rPr>
          <w:rFonts w:ascii="ＭＳ Ｐ明朝" w:eastAsia="ＭＳ Ｐ明朝" w:hAnsi="ＭＳ Ｐ明朝" w:hint="eastAsia"/>
          <w:snapToGrid w:val="0"/>
          <w:sz w:val="28"/>
          <w:szCs w:val="28"/>
          <w:u w:val="double"/>
        </w:rPr>
        <w:t>支払口座振替届（新規・変更）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130"/>
        <w:gridCol w:w="1223"/>
        <w:gridCol w:w="903"/>
        <w:gridCol w:w="904"/>
        <w:gridCol w:w="470"/>
        <w:gridCol w:w="433"/>
        <w:gridCol w:w="886"/>
        <w:gridCol w:w="921"/>
        <w:gridCol w:w="904"/>
        <w:gridCol w:w="398"/>
        <w:gridCol w:w="506"/>
      </w:tblGrid>
      <w:tr w:rsidR="00BD04BA" w:rsidRPr="008C5FAF" w:rsidTr="0047089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2" w:type="dxa"/>
            <w:gridSpan w:val="3"/>
            <w:vMerge w:val="restart"/>
            <w:vAlign w:val="center"/>
          </w:tcPr>
          <w:p w:rsidR="00BD04BA" w:rsidRPr="008C5FAF" w:rsidRDefault="00BD04BA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/>
                <w:snapToGrid w:val="0"/>
              </w:rPr>
              <w:fldChar w:fldCharType="begin"/>
            </w:r>
            <w:r w:rsidRPr="008C5FAF">
              <w:rPr>
                <w:rFonts w:ascii="ＭＳ Ｐ明朝" w:eastAsia="ＭＳ Ｐ明朝" w:hAnsi="ＭＳ Ｐ明朝"/>
                <w:snapToGrid w:val="0"/>
              </w:rPr>
              <w:instrText xml:space="preserve"> eq \o\ad(</w:instrText>
            </w:r>
            <w:r w:rsidRPr="008C5FAF">
              <w:rPr>
                <w:rFonts w:ascii="ＭＳ Ｐ明朝" w:eastAsia="ＭＳ Ｐ明朝" w:hAnsi="ＭＳ Ｐ明朝" w:hint="eastAsia"/>
              </w:rPr>
              <w:instrText>振込先金融機関</w:instrText>
            </w:r>
            <w:r w:rsidRPr="008C5FAF">
              <w:rPr>
                <w:rFonts w:ascii="ＭＳ Ｐ明朝" w:eastAsia="ＭＳ Ｐ明朝" w:hAnsi="ＭＳ Ｐ明朝"/>
                <w:snapToGrid w:val="0"/>
              </w:rPr>
              <w:instrText>,</w:instrText>
            </w:r>
            <w:r w:rsidRPr="008C5FAF">
              <w:rPr>
                <w:rFonts w:ascii="ＭＳ Ｐ明朝" w:eastAsia="ＭＳ Ｐ明朝" w:hAnsi="ＭＳ Ｐ明朝" w:hint="eastAsia"/>
                <w:snapToGrid w:val="0"/>
              </w:rPr>
              <w:instrText xml:space="preserve">　　　　　　　　</w:instrText>
            </w:r>
            <w:r w:rsidRPr="008C5FAF">
              <w:rPr>
                <w:rFonts w:ascii="ＭＳ Ｐ明朝" w:eastAsia="ＭＳ Ｐ明朝" w:hAnsi="ＭＳ Ｐ明朝"/>
                <w:snapToGrid w:val="0"/>
              </w:rPr>
              <w:instrText>)</w:instrText>
            </w:r>
            <w:r w:rsidRPr="008C5FAF">
              <w:rPr>
                <w:rFonts w:ascii="ＭＳ Ｐ明朝" w:eastAsia="ＭＳ Ｐ明朝" w:hAnsi="ＭＳ Ｐ明朝"/>
                <w:snapToGrid w:val="0"/>
              </w:rPr>
              <w:fldChar w:fldCharType="end"/>
            </w:r>
          </w:p>
        </w:tc>
        <w:tc>
          <w:tcPr>
            <w:tcW w:w="2277" w:type="dxa"/>
            <w:gridSpan w:val="3"/>
            <w:vMerge w:val="restart"/>
            <w:tcBorders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31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D04BA" w:rsidRPr="008C5FAF" w:rsidRDefault="00BD04BA" w:rsidP="00FD4D03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/>
              </w:rPr>
              <w:fldChar w:fldCharType="begin"/>
            </w:r>
            <w:r w:rsidRPr="008C5FAF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8C5FAF">
              <w:rPr>
                <w:rFonts w:ascii="ＭＳ Ｐ明朝" w:eastAsia="ＭＳ Ｐ明朝" w:hAnsi="ＭＳ Ｐ明朝" w:hint="eastAsia"/>
              </w:rPr>
              <w:instrText>銀行</w:instrText>
            </w:r>
            <w:r w:rsidRPr="008C5FAF">
              <w:rPr>
                <w:rFonts w:ascii="ＭＳ Ｐ明朝" w:eastAsia="ＭＳ Ｐ明朝" w:hAnsi="ＭＳ Ｐ明朝"/>
              </w:rPr>
              <w:instrText>,</w:instrText>
            </w:r>
            <w:r w:rsidRPr="008C5FAF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8C5FAF">
              <w:rPr>
                <w:rFonts w:ascii="ＭＳ Ｐ明朝" w:eastAsia="ＭＳ Ｐ明朝" w:hAnsi="ＭＳ Ｐ明朝"/>
              </w:rPr>
              <w:instrText>)</w:instrText>
            </w:r>
            <w:r w:rsidRPr="008C5FAF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2223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06" w:type="dxa"/>
            <w:vMerge w:val="restart"/>
            <w:tcBorders>
              <w:lef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店</w:t>
            </w:r>
          </w:p>
        </w:tc>
      </w:tr>
      <w:tr w:rsidR="00BD04BA" w:rsidRPr="008C5FAF" w:rsidTr="0047089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2" w:type="dxa"/>
            <w:gridSpan w:val="3"/>
            <w:vMerge/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77" w:type="dxa"/>
            <w:gridSpan w:val="3"/>
            <w:vMerge/>
            <w:tcBorders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04BA" w:rsidRPr="008C5FAF" w:rsidRDefault="00BD04BA" w:rsidP="00FD4D03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信用金庫</w:t>
            </w:r>
          </w:p>
        </w:tc>
        <w:tc>
          <w:tcPr>
            <w:tcW w:w="2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D04BA" w:rsidRPr="008C5FAF" w:rsidTr="0047089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2" w:type="dxa"/>
            <w:gridSpan w:val="3"/>
            <w:vMerge/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77" w:type="dxa"/>
            <w:gridSpan w:val="3"/>
            <w:vMerge/>
            <w:tcBorders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04BA" w:rsidRPr="008C5FAF" w:rsidRDefault="00BD04BA" w:rsidP="00FD4D03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信用組合</w:t>
            </w:r>
          </w:p>
        </w:tc>
        <w:tc>
          <w:tcPr>
            <w:tcW w:w="2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D04BA" w:rsidRPr="008C5FAF" w:rsidTr="0047089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2" w:type="dxa"/>
            <w:gridSpan w:val="3"/>
            <w:vMerge/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77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4BA" w:rsidRPr="008C5FAF" w:rsidRDefault="00BD04BA" w:rsidP="00FD4D03">
            <w:pPr>
              <w:spacing w:line="320" w:lineRule="exact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/>
              </w:rPr>
              <w:fldChar w:fldCharType="begin"/>
            </w:r>
            <w:r w:rsidRPr="008C5FAF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8C5FAF">
              <w:rPr>
                <w:rFonts w:ascii="ＭＳ Ｐ明朝" w:eastAsia="ＭＳ Ｐ明朝" w:hAnsi="ＭＳ Ｐ明朝" w:hint="eastAsia"/>
              </w:rPr>
              <w:instrText>農協</w:instrText>
            </w:r>
            <w:r w:rsidRPr="008C5FAF">
              <w:rPr>
                <w:rFonts w:ascii="ＭＳ Ｐ明朝" w:eastAsia="ＭＳ Ｐ明朝" w:hAnsi="ＭＳ Ｐ明朝"/>
              </w:rPr>
              <w:instrText>,</w:instrText>
            </w:r>
            <w:r w:rsidRPr="008C5FAF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8C5FAF">
              <w:rPr>
                <w:rFonts w:ascii="ＭＳ Ｐ明朝" w:eastAsia="ＭＳ Ｐ明朝" w:hAnsi="ＭＳ Ｐ明朝"/>
              </w:rPr>
              <w:instrText>)</w:instrText>
            </w:r>
            <w:r w:rsidRPr="008C5FAF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2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BD04BA" w:rsidRPr="008C5FAF" w:rsidTr="0047089F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659" w:type="dxa"/>
            <w:gridSpan w:val="2"/>
            <w:vAlign w:val="center"/>
          </w:tcPr>
          <w:p w:rsidR="00BD04BA" w:rsidRPr="008C5FAF" w:rsidRDefault="00BD04BA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銀行コード</w:t>
            </w:r>
          </w:p>
        </w:tc>
        <w:tc>
          <w:tcPr>
            <w:tcW w:w="1223" w:type="dxa"/>
            <w:vAlign w:val="center"/>
          </w:tcPr>
          <w:p w:rsidR="00BD04BA" w:rsidRPr="008C5FAF" w:rsidRDefault="00BD04BA">
            <w:pPr>
              <w:jc w:val="center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支店コード</w:t>
            </w:r>
          </w:p>
        </w:tc>
        <w:tc>
          <w:tcPr>
            <w:tcW w:w="903" w:type="dxa"/>
            <w:tcBorders>
              <w:bottom w:val="nil"/>
              <w:right w:val="dotted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0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0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86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0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04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:rsidR="00BD04BA" w:rsidRPr="008C5FAF" w:rsidRDefault="00BD04BA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B1EC8" w:rsidRPr="008C5FAF" w:rsidTr="00FD4D03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529" w:type="dxa"/>
            <w:vMerge w:val="restart"/>
            <w:vAlign w:val="center"/>
          </w:tcPr>
          <w:p w:rsidR="000B1EC8" w:rsidRPr="008C5FAF" w:rsidRDefault="000B1EC8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振</w:t>
            </w:r>
          </w:p>
          <w:p w:rsidR="000B1EC8" w:rsidRPr="008C5FAF" w:rsidRDefault="000B1EC8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込口座</w:t>
            </w:r>
          </w:p>
        </w:tc>
        <w:tc>
          <w:tcPr>
            <w:tcW w:w="2353" w:type="dxa"/>
            <w:gridSpan w:val="2"/>
            <w:vAlign w:val="center"/>
          </w:tcPr>
          <w:p w:rsidR="000B1EC8" w:rsidRPr="008C5FAF" w:rsidRDefault="000B1EC8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預金種別</w:t>
            </w:r>
          </w:p>
        </w:tc>
        <w:tc>
          <w:tcPr>
            <w:tcW w:w="6325" w:type="dxa"/>
            <w:gridSpan w:val="9"/>
            <w:tcBorders>
              <w:bottom w:val="single" w:sz="4" w:space="0" w:color="auto"/>
            </w:tcBorders>
            <w:vAlign w:val="center"/>
          </w:tcPr>
          <w:p w:rsidR="000B1EC8" w:rsidRPr="008C5FAF" w:rsidRDefault="000B1EC8" w:rsidP="00020E4C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 xml:space="preserve">普　通　　</w:t>
            </w:r>
            <w:r w:rsidR="00020E4C" w:rsidRPr="008C5FA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5FAF">
              <w:rPr>
                <w:rFonts w:ascii="ＭＳ Ｐ明朝" w:eastAsia="ＭＳ Ｐ明朝" w:hAnsi="ＭＳ Ｐ明朝" w:hint="eastAsia"/>
              </w:rPr>
              <w:t xml:space="preserve">　当　座</w:t>
            </w:r>
            <w:r w:rsidR="00020E4C" w:rsidRPr="008C5FA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5FAF">
              <w:rPr>
                <w:rFonts w:ascii="ＭＳ Ｐ明朝" w:eastAsia="ＭＳ Ｐ明朝" w:hAnsi="ＭＳ Ｐ明朝" w:hint="eastAsia"/>
              </w:rPr>
              <w:t xml:space="preserve">　　　貯　蓄</w:t>
            </w:r>
          </w:p>
        </w:tc>
      </w:tr>
      <w:tr w:rsidR="008C5FAF" w:rsidRPr="008C5FAF" w:rsidTr="0047089F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529" w:type="dxa"/>
            <w:vMerge/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8C5FAF" w:rsidRPr="008C5FAF" w:rsidRDefault="008C5FAF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903" w:type="dxa"/>
            <w:tcBorders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04" w:type="dxa"/>
            <w:gridSpan w:val="2"/>
            <w:tcBorders>
              <w:left w:val="dotted" w:sz="4" w:space="0" w:color="auto"/>
            </w:tcBorders>
            <w:vAlign w:val="center"/>
          </w:tcPr>
          <w:p w:rsidR="008C5FAF" w:rsidRPr="008C5FAF" w:rsidRDefault="008C5F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B6CD4" w:rsidRPr="008C5FAF" w:rsidTr="00FD4D03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529" w:type="dxa"/>
            <w:vMerge/>
            <w:vAlign w:val="center"/>
          </w:tcPr>
          <w:p w:rsidR="004B6CD4" w:rsidRPr="008C5FAF" w:rsidRDefault="004B6CD4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4B6CD4" w:rsidRPr="008C5FAF" w:rsidRDefault="004B6CD4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6325" w:type="dxa"/>
            <w:gridSpan w:val="9"/>
            <w:vAlign w:val="center"/>
          </w:tcPr>
          <w:p w:rsidR="004B6CD4" w:rsidRPr="008C5FAF" w:rsidRDefault="004B6CD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B6CD4" w:rsidRPr="008C5FAF" w:rsidTr="00CE01E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9" w:type="dxa"/>
            <w:vMerge/>
            <w:vAlign w:val="center"/>
          </w:tcPr>
          <w:p w:rsidR="004B6CD4" w:rsidRPr="008C5FAF" w:rsidRDefault="004B6CD4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353" w:type="dxa"/>
            <w:gridSpan w:val="2"/>
            <w:vAlign w:val="center"/>
          </w:tcPr>
          <w:p w:rsidR="004B6CD4" w:rsidRPr="008C5FAF" w:rsidRDefault="007F43FC">
            <w:pPr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6325" w:type="dxa"/>
            <w:gridSpan w:val="9"/>
            <w:vAlign w:val="center"/>
          </w:tcPr>
          <w:p w:rsidR="004B6CD4" w:rsidRPr="008C5FAF" w:rsidRDefault="004B6CD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A34A4" w:rsidRPr="008C5FAF" w:rsidTr="00CE01E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82" w:type="dxa"/>
            <w:gridSpan w:val="3"/>
            <w:vAlign w:val="center"/>
          </w:tcPr>
          <w:p w:rsidR="005A34A4" w:rsidRPr="00D30417" w:rsidRDefault="004E573C" w:rsidP="00D30417">
            <w:pPr>
              <w:ind w:firstLineChars="100" w:firstLine="355"/>
              <w:rPr>
                <w:rFonts w:ascii="ＭＳ Ｐ明朝" w:eastAsia="ＭＳ Ｐ明朝" w:hAnsi="ＭＳ Ｐ明朝" w:hint="eastAsia"/>
                <w:spacing w:val="69"/>
                <w:kern w:val="0"/>
              </w:rPr>
            </w:pPr>
            <w:r w:rsidRPr="00D30417">
              <w:rPr>
                <w:rFonts w:ascii="ＭＳ Ｐ明朝" w:eastAsia="ＭＳ Ｐ明朝" w:hAnsi="ＭＳ Ｐ明朝" w:hint="eastAsia"/>
                <w:spacing w:val="40"/>
                <w:kern w:val="0"/>
                <w:fitText w:val="1517" w:id="-1044161024"/>
              </w:rPr>
              <w:t xml:space="preserve">適　用　</w:t>
            </w:r>
            <w:r w:rsidR="00D30417" w:rsidRPr="00D30417">
              <w:rPr>
                <w:rFonts w:ascii="ＭＳ Ｐ明朝" w:eastAsia="ＭＳ Ｐ明朝" w:hAnsi="ＭＳ Ｐ明朝" w:hint="eastAsia"/>
                <w:spacing w:val="40"/>
                <w:kern w:val="0"/>
                <w:fitText w:val="1517" w:id="-1044161024"/>
              </w:rPr>
              <w:t>年</w:t>
            </w:r>
            <w:r w:rsidR="00D30417" w:rsidRPr="00D30417">
              <w:rPr>
                <w:rFonts w:ascii="ＭＳ Ｐ明朝" w:eastAsia="ＭＳ Ｐ明朝" w:hAnsi="ＭＳ Ｐ明朝" w:hint="eastAsia"/>
                <w:spacing w:val="-1"/>
                <w:kern w:val="0"/>
                <w:fitText w:val="1517" w:id="-1044161024"/>
              </w:rPr>
              <w:t xml:space="preserve">　</w:t>
            </w:r>
            <w:r w:rsidR="005A34A4" w:rsidRPr="00D30417">
              <w:rPr>
                <w:rFonts w:ascii="ＭＳ Ｐ明朝" w:eastAsia="ＭＳ Ｐ明朝" w:hAnsi="ＭＳ Ｐ明朝" w:hint="eastAsia"/>
                <w:spacing w:val="75"/>
                <w:kern w:val="0"/>
                <w:fitText w:val="791" w:id="-1044161023"/>
              </w:rPr>
              <w:t>月</w:t>
            </w:r>
            <w:r w:rsidRPr="00D30417">
              <w:rPr>
                <w:rFonts w:ascii="ＭＳ Ｐ明朝" w:eastAsia="ＭＳ Ｐ明朝" w:hAnsi="ＭＳ Ｐ明朝" w:hint="eastAsia"/>
                <w:spacing w:val="75"/>
                <w:kern w:val="0"/>
                <w:fitText w:val="791" w:id="-1044161023"/>
              </w:rPr>
              <w:t xml:space="preserve">　</w:t>
            </w:r>
            <w:r w:rsidR="005A34A4" w:rsidRPr="00D30417">
              <w:rPr>
                <w:rFonts w:ascii="ＭＳ Ｐ明朝" w:eastAsia="ＭＳ Ｐ明朝" w:hAnsi="ＭＳ Ｐ明朝" w:hint="eastAsia"/>
                <w:spacing w:val="-36"/>
                <w:kern w:val="0"/>
                <w:fitText w:val="791" w:id="-1044161023"/>
              </w:rPr>
              <w:t>日</w:t>
            </w:r>
          </w:p>
        </w:tc>
        <w:tc>
          <w:tcPr>
            <w:tcW w:w="6325" w:type="dxa"/>
            <w:gridSpan w:val="9"/>
            <w:vAlign w:val="center"/>
          </w:tcPr>
          <w:p w:rsidR="005A34A4" w:rsidRPr="008C5FAF" w:rsidRDefault="005A34A4" w:rsidP="002B71E9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C5FAF">
              <w:rPr>
                <w:rFonts w:ascii="ＭＳ Ｐ明朝" w:eastAsia="ＭＳ Ｐ明朝" w:hAnsi="ＭＳ Ｐ明朝" w:hint="eastAsia"/>
              </w:rPr>
              <w:t>新規</w:t>
            </w:r>
            <w:r w:rsidR="00D14A5C">
              <w:rPr>
                <w:rFonts w:ascii="ＭＳ Ｐ明朝" w:eastAsia="ＭＳ Ｐ明朝" w:hAnsi="ＭＳ Ｐ明朝" w:hint="eastAsia"/>
              </w:rPr>
              <w:t xml:space="preserve">　</w:t>
            </w:r>
            <w:r w:rsidR="009824D8" w:rsidRPr="008C5FA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5FAF">
              <w:rPr>
                <w:rFonts w:ascii="ＭＳ Ｐ明朝" w:eastAsia="ＭＳ Ｐ明朝" w:hAnsi="ＭＳ Ｐ明朝" w:hint="eastAsia"/>
              </w:rPr>
              <w:t>・</w:t>
            </w:r>
            <w:r w:rsidR="00D14A5C">
              <w:rPr>
                <w:rFonts w:ascii="ＭＳ Ｐ明朝" w:eastAsia="ＭＳ Ｐ明朝" w:hAnsi="ＭＳ Ｐ明朝" w:hint="eastAsia"/>
              </w:rPr>
              <w:t xml:space="preserve">　</w:t>
            </w:r>
            <w:r w:rsidR="009824D8" w:rsidRPr="008C5FAF">
              <w:rPr>
                <w:rFonts w:ascii="ＭＳ Ｐ明朝" w:eastAsia="ＭＳ Ｐ明朝" w:hAnsi="ＭＳ Ｐ明朝" w:hint="eastAsia"/>
              </w:rPr>
              <w:t xml:space="preserve">　</w:t>
            </w:r>
            <w:r w:rsidR="00CF3371" w:rsidRPr="008C5FAF">
              <w:rPr>
                <w:rFonts w:ascii="ＭＳ Ｐ明朝" w:eastAsia="ＭＳ Ｐ明朝" w:hAnsi="ＭＳ Ｐ明朝" w:hint="eastAsia"/>
              </w:rPr>
              <w:t>変更</w:t>
            </w:r>
            <w:r w:rsidR="00D14A5C">
              <w:rPr>
                <w:rFonts w:ascii="ＭＳ Ｐ明朝" w:eastAsia="ＭＳ Ｐ明朝" w:hAnsi="ＭＳ Ｐ明朝" w:hint="eastAsia"/>
              </w:rPr>
              <w:t xml:space="preserve">　</w:t>
            </w:r>
            <w:r w:rsidR="00CF3371" w:rsidRPr="008C5FAF">
              <w:rPr>
                <w:rFonts w:ascii="ＭＳ Ｐ明朝" w:eastAsia="ＭＳ Ｐ明朝" w:hAnsi="ＭＳ Ｐ明朝" w:hint="eastAsia"/>
              </w:rPr>
              <w:t>（</w:t>
            </w:r>
            <w:r w:rsidR="002B71E9">
              <w:rPr>
                <w:rFonts w:ascii="ＭＳ Ｐ明朝" w:eastAsia="ＭＳ Ｐ明朝" w:hAnsi="ＭＳ Ｐ明朝" w:hint="eastAsia"/>
              </w:rPr>
              <w:t>令和</w:t>
            </w:r>
            <w:r w:rsidR="009824D8" w:rsidRPr="008C5FA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5FAF">
              <w:rPr>
                <w:rFonts w:ascii="ＭＳ Ｐ明朝" w:eastAsia="ＭＳ Ｐ明朝" w:hAnsi="ＭＳ Ｐ明朝" w:hint="eastAsia"/>
              </w:rPr>
              <w:t xml:space="preserve">　年　　月　　日</w:t>
            </w:r>
            <w:r w:rsidR="00CF3371" w:rsidRPr="008C5FAF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D4D03" w:rsidRPr="008C5FAF" w:rsidTr="00CE01E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882" w:type="dxa"/>
            <w:gridSpan w:val="3"/>
            <w:vAlign w:val="center"/>
          </w:tcPr>
          <w:p w:rsidR="00FD4D03" w:rsidRDefault="00FD4D03" w:rsidP="00FD4D03">
            <w:pPr>
              <w:ind w:firstLineChars="149" w:firstLine="410"/>
              <w:rPr>
                <w:rFonts w:ascii="ＭＳ Ｐ明朝" w:eastAsia="ＭＳ Ｐ明朝" w:hAnsi="ＭＳ Ｐ明朝" w:hint="eastAsia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変更届出理由</w:t>
            </w:r>
          </w:p>
          <w:p w:rsidR="00FD4D03" w:rsidRPr="00FD4D03" w:rsidRDefault="00FD4D03" w:rsidP="00FD4D03">
            <w:pPr>
              <w:ind w:firstLineChars="149" w:firstLine="380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FD4D0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(いずれかに○)</w:t>
            </w:r>
          </w:p>
        </w:tc>
        <w:tc>
          <w:tcPr>
            <w:tcW w:w="6325" w:type="dxa"/>
            <w:gridSpan w:val="9"/>
            <w:vAlign w:val="center"/>
          </w:tcPr>
          <w:p w:rsidR="0085251A" w:rsidRDefault="0085251A" w:rsidP="00FD4D03">
            <w:pPr>
              <w:ind w:firstLineChars="100" w:firstLine="25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①振込先</w:t>
            </w:r>
            <w:r w:rsidR="00FA7064">
              <w:rPr>
                <w:rFonts w:ascii="ＭＳ Ｐ明朝" w:eastAsia="ＭＳ Ｐ明朝" w:hAnsi="ＭＳ Ｐ明朝" w:hint="eastAsia"/>
                <w:sz w:val="22"/>
                <w:szCs w:val="22"/>
              </w:rPr>
              <w:t>口座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の変更　</w:t>
            </w:r>
          </w:p>
          <w:p w:rsidR="0085251A" w:rsidRDefault="0085251A" w:rsidP="0085251A">
            <w:pPr>
              <w:ind w:leftChars="93" w:left="3297" w:hangingChars="1193" w:hanging="3041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②各種変更に伴う届出･･･</w:t>
            </w:r>
            <w:r w:rsidR="00FD4D03" w:rsidRPr="00FD4D03">
              <w:rPr>
                <w:rFonts w:ascii="ＭＳ Ｐ明朝" w:eastAsia="ＭＳ Ｐ明朝" w:hAnsi="ＭＳ Ｐ明朝" w:hint="eastAsia"/>
                <w:sz w:val="22"/>
                <w:szCs w:val="22"/>
              </w:rPr>
              <w:t>事業者名</w:t>
            </w:r>
            <w:r w:rsidR="00FA7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D4D03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FA7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D4D03" w:rsidRPr="00FD4D03">
              <w:rPr>
                <w:rFonts w:ascii="ＭＳ Ｐ明朝" w:eastAsia="ＭＳ Ｐ明朝" w:hAnsi="ＭＳ Ｐ明朝" w:hint="eastAsia"/>
                <w:sz w:val="22"/>
                <w:szCs w:val="22"/>
              </w:rPr>
              <w:t>代表者名</w:t>
            </w:r>
            <w:r w:rsidR="00FD4D03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</w:p>
          <w:p w:rsidR="00FD4D03" w:rsidRPr="00FD4D03" w:rsidRDefault="007F43FC" w:rsidP="0085251A">
            <w:pPr>
              <w:ind w:leftChars="1116" w:left="3277" w:hangingChars="82" w:hanging="209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  <w:r w:rsidR="00FA706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85251A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FD4D03" w:rsidRPr="00FD4D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5251A">
              <w:rPr>
                <w:rFonts w:ascii="ＭＳ Ｐ明朝" w:eastAsia="ＭＳ Ｐ明朝" w:hAnsi="ＭＳ Ｐ明朝" w:hint="eastAsia"/>
                <w:sz w:val="22"/>
                <w:szCs w:val="22"/>
              </w:rPr>
              <w:t>登録</w:t>
            </w:r>
            <w:r w:rsidR="00FD4D03" w:rsidRPr="00FD4D03">
              <w:rPr>
                <w:rFonts w:ascii="ＭＳ Ｐ明朝" w:eastAsia="ＭＳ Ｐ明朝" w:hAnsi="ＭＳ Ｐ明朝" w:hint="eastAsia"/>
                <w:sz w:val="22"/>
                <w:szCs w:val="22"/>
              </w:rPr>
              <w:t>印変更</w:t>
            </w:r>
          </w:p>
        </w:tc>
      </w:tr>
    </w:tbl>
    <w:p w:rsidR="004B6CD4" w:rsidRPr="008C5FAF" w:rsidRDefault="004B6CD4" w:rsidP="004E573C">
      <w:pPr>
        <w:spacing w:line="260" w:lineRule="exact"/>
        <w:ind w:firstLine="215"/>
        <w:rPr>
          <w:rFonts w:ascii="ＭＳ Ｐ明朝" w:eastAsia="ＭＳ Ｐ明朝" w:hAnsi="ＭＳ Ｐ明朝" w:hint="eastAsia"/>
        </w:rPr>
      </w:pPr>
    </w:p>
    <w:p w:rsidR="004B6CD4" w:rsidRPr="008C5FAF" w:rsidRDefault="007D01F6" w:rsidP="009824D8">
      <w:pPr>
        <w:tabs>
          <w:tab w:val="left" w:pos="5069"/>
          <w:tab w:val="left" w:pos="8096"/>
          <w:tab w:val="left" w:pos="8905"/>
        </w:tabs>
        <w:spacing w:line="260" w:lineRule="exact"/>
        <w:ind w:leftChars="50" w:left="137" w:right="29" w:firstLineChars="100" w:firstLine="275"/>
        <w:rPr>
          <w:rFonts w:ascii="ＭＳ Ｐ明朝" w:eastAsia="ＭＳ Ｐ明朝" w:hAnsi="ＭＳ Ｐ明朝" w:hint="eastAsia"/>
        </w:rPr>
      </w:pPr>
      <w:r w:rsidRPr="008C5FAF">
        <w:rPr>
          <w:rFonts w:ascii="ＭＳ Ｐ明朝" w:eastAsia="ＭＳ Ｐ明朝" w:hAnsi="ＭＳ Ｐ明朝" w:hint="eastAsia"/>
        </w:rPr>
        <w:t>杉並区から私に支給される「杉並子育て応援券」の代金支払いについては、</w:t>
      </w:r>
      <w:r w:rsidR="008928C7">
        <w:rPr>
          <w:rFonts w:ascii="ＭＳ Ｐ明朝" w:eastAsia="ＭＳ Ｐ明朝" w:hAnsi="ＭＳ Ｐ明朝"/>
        </w:rPr>
        <w:br/>
      </w:r>
      <w:r w:rsidR="004B6CD4" w:rsidRPr="008C5FAF">
        <w:rPr>
          <w:rFonts w:ascii="ＭＳ Ｐ明朝" w:eastAsia="ＭＳ Ｐ明朝" w:hAnsi="ＭＳ Ｐ明朝" w:hint="eastAsia"/>
        </w:rPr>
        <w:t>今後、上記の口座に口座振替の方法をもって振り込んでください。</w:t>
      </w:r>
    </w:p>
    <w:p w:rsidR="009824D8" w:rsidRPr="008C5FAF" w:rsidRDefault="009824D8" w:rsidP="009824D8">
      <w:pPr>
        <w:tabs>
          <w:tab w:val="left" w:pos="5069"/>
          <w:tab w:val="left" w:pos="8096"/>
          <w:tab w:val="left" w:pos="8905"/>
        </w:tabs>
        <w:spacing w:line="260" w:lineRule="exact"/>
        <w:ind w:leftChars="50" w:left="137" w:right="29" w:firstLineChars="100" w:firstLine="275"/>
        <w:rPr>
          <w:rFonts w:ascii="ＭＳ Ｐ明朝" w:eastAsia="ＭＳ Ｐ明朝" w:hAnsi="ＭＳ Ｐ明朝" w:hint="eastAsia"/>
        </w:rPr>
      </w:pPr>
    </w:p>
    <w:p w:rsidR="004B6CD4" w:rsidRPr="008C5FAF" w:rsidRDefault="002B71E9" w:rsidP="002B71E9">
      <w:pPr>
        <w:tabs>
          <w:tab w:val="left" w:pos="1265"/>
          <w:tab w:val="left" w:pos="1750"/>
          <w:tab w:val="left" w:pos="2515"/>
          <w:tab w:val="left" w:pos="8096"/>
        </w:tabs>
        <w:ind w:firstLineChars="500" w:firstLine="1374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="004B6CD4" w:rsidRPr="008C5FAF">
        <w:rPr>
          <w:rFonts w:ascii="ＭＳ Ｐ明朝" w:eastAsia="ＭＳ Ｐ明朝" w:hAnsi="ＭＳ Ｐ明朝" w:hint="eastAsia"/>
        </w:rPr>
        <w:tab/>
        <w:t>年</w:t>
      </w:r>
      <w:r w:rsidR="0044014D" w:rsidRPr="008C5FAF">
        <w:rPr>
          <w:rFonts w:ascii="ＭＳ Ｐ明朝" w:eastAsia="ＭＳ Ｐ明朝" w:hAnsi="ＭＳ Ｐ明朝" w:hint="eastAsia"/>
        </w:rPr>
        <w:t xml:space="preserve">　　</w:t>
      </w:r>
      <w:r w:rsidR="004B6CD4" w:rsidRPr="008C5FAF">
        <w:rPr>
          <w:rFonts w:ascii="ＭＳ Ｐ明朝" w:eastAsia="ＭＳ Ｐ明朝" w:hAnsi="ＭＳ Ｐ明朝" w:hint="eastAsia"/>
        </w:rPr>
        <w:t>月</w:t>
      </w:r>
      <w:r w:rsidR="00CE01E5" w:rsidRPr="008C5FAF">
        <w:rPr>
          <w:rFonts w:ascii="ＭＳ Ｐ明朝" w:eastAsia="ＭＳ Ｐ明朝" w:hAnsi="ＭＳ Ｐ明朝" w:hint="eastAsia"/>
        </w:rPr>
        <w:t xml:space="preserve">　　</w:t>
      </w:r>
      <w:r w:rsidR="00BB61FB">
        <w:rPr>
          <w:rFonts w:ascii="ＭＳ Ｐ明朝" w:eastAsia="ＭＳ Ｐ明朝" w:hAnsi="ＭＳ Ｐ明朝" w:hint="eastAsia"/>
        </w:rPr>
        <w:t>日</w:t>
      </w:r>
      <w:r w:rsidR="00BB61FB">
        <w:rPr>
          <w:rFonts w:ascii="ＭＳ Ｐ明朝" w:eastAsia="ＭＳ Ｐ明朝" w:hAnsi="ＭＳ Ｐ明朝"/>
        </w:rPr>
        <w:t xml:space="preserve">                                  </w:t>
      </w:r>
      <w:r w:rsidR="00BB61FB" w:rsidRPr="00BB61FB">
        <w:rPr>
          <w:rFonts w:ascii="ＭＳ Ｐ明朝" w:eastAsia="ＭＳ Ｐ明朝" w:hAnsi="ＭＳ Ｐ明朝" w:hint="eastAsia"/>
          <w:sz w:val="22"/>
          <w:szCs w:val="22"/>
        </w:rPr>
        <w:t>届出印</w:t>
      </w:r>
    </w:p>
    <w:p w:rsidR="004B6CD4" w:rsidRPr="008C5FAF" w:rsidRDefault="00325FD0">
      <w:pPr>
        <w:tabs>
          <w:tab w:val="left" w:pos="1265"/>
          <w:tab w:val="left" w:pos="2024"/>
          <w:tab w:val="left" w:pos="2783"/>
          <w:tab w:val="left" w:pos="8096"/>
        </w:tabs>
        <w:ind w:firstLine="215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35560</wp:posOffset>
                </wp:positionV>
                <wp:extent cx="1137920" cy="1073150"/>
                <wp:effectExtent l="0" t="0" r="0" b="0"/>
                <wp:wrapNone/>
                <wp:docPr id="3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1073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CF3BB" id="Oval 57" o:spid="_x0000_s1026" style="position:absolute;left:0;text-align:left;margin-left:409.8pt;margin-top:2.8pt;width:89.6pt;height:8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" strokeweight=".5pt">
                <v:stroke dashstyle="1 1" endcap="round"/>
                <v:textbox inset="5.85pt,.7pt,5.85pt,.7pt"/>
              </v:oval>
            </w:pict>
          </mc:Fallback>
        </mc:AlternateContent>
      </w:r>
    </w:p>
    <w:p w:rsidR="004B6CD4" w:rsidRPr="008C5FAF" w:rsidRDefault="00270405" w:rsidP="0044014D">
      <w:pPr>
        <w:tabs>
          <w:tab w:val="left" w:pos="1265"/>
          <w:tab w:val="left" w:pos="2024"/>
          <w:tab w:val="left" w:pos="2783"/>
          <w:tab w:val="left" w:pos="8096"/>
        </w:tabs>
        <w:ind w:firstLineChars="200" w:firstLine="550"/>
        <w:rPr>
          <w:rFonts w:ascii="ＭＳ Ｐ明朝" w:eastAsia="ＭＳ Ｐ明朝" w:hAnsi="ＭＳ Ｐ明朝" w:hint="eastAsia"/>
        </w:rPr>
      </w:pPr>
      <w:r w:rsidRPr="008C5FAF">
        <w:rPr>
          <w:rFonts w:ascii="ＭＳ Ｐ明朝" w:eastAsia="ＭＳ Ｐ明朝" w:hAnsi="ＭＳ Ｐ明朝" w:hint="eastAsia"/>
        </w:rPr>
        <w:t>杉　並　区　長</w:t>
      </w:r>
      <w:r w:rsidR="004B6CD4" w:rsidRPr="008C5FAF">
        <w:rPr>
          <w:rFonts w:ascii="ＭＳ Ｐ明朝" w:eastAsia="ＭＳ Ｐ明朝" w:hAnsi="ＭＳ Ｐ明朝" w:hint="eastAsia"/>
        </w:rPr>
        <w:t xml:space="preserve">　あて</w:t>
      </w:r>
    </w:p>
    <w:p w:rsidR="00DB2494" w:rsidRPr="008C5FAF" w:rsidRDefault="00DB2494" w:rsidP="008C5FAF">
      <w:pPr>
        <w:ind w:firstLineChars="1391" w:firstLine="3824"/>
        <w:rPr>
          <w:rFonts w:ascii="ＭＳ Ｐ明朝" w:eastAsia="ＭＳ Ｐ明朝" w:hAnsi="ＭＳ Ｐ明朝" w:hint="eastAsia"/>
        </w:rPr>
      </w:pPr>
      <w:r w:rsidRPr="008C5FAF">
        <w:rPr>
          <w:rFonts w:ascii="ＭＳ Ｐ明朝" w:eastAsia="ＭＳ Ｐ明朝" w:hAnsi="ＭＳ Ｐ明朝" w:hint="eastAsia"/>
        </w:rPr>
        <w:t>事業者名</w:t>
      </w:r>
    </w:p>
    <w:p w:rsidR="00AF1AE9" w:rsidRPr="008C5FAF" w:rsidRDefault="007F43FC" w:rsidP="008C5FAF">
      <w:pPr>
        <w:ind w:firstLineChars="1391" w:firstLine="3824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住所</w:t>
      </w:r>
    </w:p>
    <w:p w:rsidR="004E573C" w:rsidRPr="008C5FAF" w:rsidRDefault="00AF1AE9" w:rsidP="001C047B">
      <w:pPr>
        <w:tabs>
          <w:tab w:val="left" w:pos="9590"/>
        </w:tabs>
        <w:ind w:rightChars="-89" w:right="-245" w:firstLineChars="1391" w:firstLine="3824"/>
        <w:rPr>
          <w:rFonts w:ascii="ＭＳ Ｐ明朝" w:eastAsia="ＭＳ Ｐ明朝" w:hAnsi="ＭＳ Ｐ明朝" w:hint="eastAsia"/>
        </w:rPr>
      </w:pPr>
      <w:r w:rsidRPr="008C5FAF">
        <w:rPr>
          <w:rFonts w:ascii="ＭＳ Ｐ明朝" w:eastAsia="ＭＳ Ｐ明朝" w:hAnsi="ＭＳ Ｐ明朝" w:hint="eastAsia"/>
        </w:rPr>
        <w:t>代表者</w:t>
      </w:r>
      <w:r w:rsidR="004B6CD4" w:rsidRPr="008C5FAF">
        <w:rPr>
          <w:rFonts w:ascii="ＭＳ Ｐ明朝" w:eastAsia="ＭＳ Ｐ明朝" w:hAnsi="ＭＳ Ｐ明朝" w:hint="eastAsia"/>
        </w:rPr>
        <w:t>氏名</w:t>
      </w:r>
    </w:p>
    <w:p w:rsidR="007B3970" w:rsidRDefault="007B3970" w:rsidP="00EC62EB">
      <w:pPr>
        <w:tabs>
          <w:tab w:val="left" w:pos="5313"/>
          <w:tab w:val="left" w:pos="8602"/>
        </w:tabs>
        <w:ind w:firstLineChars="1391" w:firstLine="382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Pr="007B3970">
        <w:rPr>
          <w:rFonts w:ascii="ＭＳ Ｐ明朝" w:eastAsia="ＭＳ Ｐ明朝" w:hAnsi="ＭＳ Ｐ明朝" w:hint="eastAsia"/>
          <w:sz w:val="20"/>
        </w:rPr>
        <w:t>（シャチハタ印不可・社判不可）</w:t>
      </w:r>
    </w:p>
    <w:p w:rsidR="00EC62EB" w:rsidRPr="007B3970" w:rsidRDefault="004E573C" w:rsidP="00EC62EB">
      <w:pPr>
        <w:tabs>
          <w:tab w:val="left" w:pos="5313"/>
          <w:tab w:val="left" w:pos="8602"/>
        </w:tabs>
        <w:ind w:firstLineChars="1391" w:firstLine="3824"/>
        <w:rPr>
          <w:rFonts w:ascii="ＭＳ Ｐ明朝" w:eastAsia="ＭＳ Ｐ明朝" w:hAnsi="ＭＳ Ｐ明朝"/>
          <w:sz w:val="20"/>
        </w:rPr>
      </w:pPr>
      <w:r w:rsidRPr="008C5FAF">
        <w:rPr>
          <w:rFonts w:ascii="ＭＳ Ｐ明朝" w:eastAsia="ＭＳ Ｐ明朝" w:hAnsi="ＭＳ Ｐ明朝" w:hint="eastAsia"/>
        </w:rPr>
        <w:t xml:space="preserve">連絡先　　</w:t>
      </w:r>
      <w:r w:rsidR="00892EF8">
        <w:rPr>
          <w:rFonts w:ascii="ＭＳ Ｐ明朝" w:eastAsia="ＭＳ Ｐ明朝" w:hAnsi="ＭＳ Ｐ明朝" w:hint="eastAsia"/>
        </w:rPr>
        <w:t xml:space="preserve">　　</w:t>
      </w:r>
      <w:r w:rsidRPr="008C5FAF">
        <w:rPr>
          <w:rFonts w:ascii="ＭＳ Ｐ明朝" w:eastAsia="ＭＳ Ｐ明朝" w:hAnsi="ＭＳ Ｐ明朝" w:hint="eastAsia"/>
        </w:rPr>
        <w:t xml:space="preserve">（ 　　　　</w:t>
      </w:r>
      <w:r w:rsidR="007B3970">
        <w:rPr>
          <w:rFonts w:ascii="ＭＳ Ｐ明朝" w:eastAsia="ＭＳ Ｐ明朝" w:hAnsi="ＭＳ Ｐ明朝" w:hint="eastAsia"/>
        </w:rPr>
        <w:t>）</w:t>
      </w:r>
    </w:p>
    <w:p w:rsidR="00CE01E5" w:rsidRPr="00EC62EB" w:rsidRDefault="00F6578C" w:rsidP="00871B16">
      <w:pPr>
        <w:tabs>
          <w:tab w:val="left" w:pos="5313"/>
          <w:tab w:val="left" w:pos="8602"/>
        </w:tabs>
        <w:ind w:firstLineChars="600" w:firstLine="1655"/>
        <w:rPr>
          <w:rFonts w:ascii="ＭＳ Ｐ明朝" w:eastAsia="ＭＳ Ｐ明朝" w:hAnsi="ＭＳ Ｐ明朝" w:hint="eastAsia"/>
        </w:rPr>
      </w:pPr>
      <w:r w:rsidRPr="005F18DE">
        <w:rPr>
          <w:rFonts w:ascii="ＭＳ Ｐ明朝" w:eastAsia="ＭＳ Ｐ明朝" w:hAnsi="ＭＳ Ｐ明朝" w:hint="eastAsia"/>
          <w:b/>
          <w:color w:val="000000"/>
          <w:u w:val="single"/>
        </w:rPr>
        <w:t>※捺印は応援券登録印でお願いします</w:t>
      </w:r>
      <w:r w:rsidR="00EC62EB">
        <w:rPr>
          <w:rFonts w:ascii="ＭＳ Ｐ明朝" w:eastAsia="ＭＳ Ｐ明朝" w:hAnsi="ＭＳ Ｐ明朝" w:hint="eastAsia"/>
          <w:b/>
          <w:color w:val="000000"/>
          <w:u w:val="single"/>
        </w:rPr>
        <w:t>。(</w:t>
      </w:r>
      <w:r w:rsidR="00F80835">
        <w:rPr>
          <w:rFonts w:ascii="ＭＳ Ｐ明朝" w:eastAsia="ＭＳ Ｐ明朝" w:hAnsi="ＭＳ Ｐ明朝" w:hint="eastAsia"/>
          <w:b/>
          <w:color w:val="000000"/>
          <w:u w:val="single"/>
        </w:rPr>
        <w:t>請求時</w:t>
      </w:r>
      <w:r w:rsidR="00871B16">
        <w:rPr>
          <w:rFonts w:ascii="ＭＳ Ｐ明朝" w:eastAsia="ＭＳ Ｐ明朝" w:hAnsi="ＭＳ Ｐ明朝" w:hint="eastAsia"/>
          <w:b/>
          <w:color w:val="000000"/>
          <w:u w:val="single"/>
        </w:rPr>
        <w:t>に使用する</w:t>
      </w:r>
      <w:r w:rsidR="00EC62EB">
        <w:rPr>
          <w:rFonts w:ascii="ＭＳ Ｐ明朝" w:eastAsia="ＭＳ Ｐ明朝" w:hAnsi="ＭＳ Ｐ明朝" w:hint="eastAsia"/>
          <w:b/>
          <w:color w:val="000000"/>
          <w:u w:val="single"/>
        </w:rPr>
        <w:t>印)</w:t>
      </w:r>
    </w:p>
    <w:p w:rsidR="004B6CD4" w:rsidRPr="00D14A5C" w:rsidRDefault="007F43FC" w:rsidP="00D14A5C">
      <w:pPr>
        <w:tabs>
          <w:tab w:val="left" w:pos="5313"/>
          <w:tab w:val="left" w:pos="8602"/>
        </w:tabs>
        <w:ind w:leftChars="78" w:left="449" w:rightChars="-17" w:right="-47" w:hangingChars="100" w:hanging="235"/>
        <w:rPr>
          <w:rFonts w:ascii="ＭＳ Ｐ明朝" w:eastAsia="ＭＳ Ｐ明朝" w:hAnsi="ＭＳ Ｐ明朝" w:hint="eastAsia"/>
          <w:sz w:val="20"/>
        </w:rPr>
      </w:pPr>
      <w:r>
        <w:rPr>
          <w:rFonts w:ascii="ＭＳ Ｐ明朝" w:eastAsia="ＭＳ Ｐ明朝" w:hAnsi="ＭＳ Ｐ明朝" w:hint="eastAsia"/>
          <w:sz w:val="20"/>
        </w:rPr>
        <w:t>◎口座</w:t>
      </w:r>
      <w:r w:rsidR="003F1FB7" w:rsidRPr="00D14A5C">
        <w:rPr>
          <w:rFonts w:ascii="ＭＳ Ｐ明朝" w:eastAsia="ＭＳ Ｐ明朝" w:hAnsi="ＭＳ Ｐ明朝" w:hint="eastAsia"/>
          <w:sz w:val="20"/>
        </w:rPr>
        <w:t>名義</w:t>
      </w:r>
      <w:r w:rsidR="00270405" w:rsidRPr="00D14A5C">
        <w:rPr>
          <w:rFonts w:ascii="ＭＳ Ｐ明朝" w:eastAsia="ＭＳ Ｐ明朝" w:hAnsi="ＭＳ Ｐ明朝" w:hint="eastAsia"/>
          <w:sz w:val="20"/>
        </w:rPr>
        <w:t>を</w:t>
      </w:r>
      <w:r w:rsidR="003F1FB7" w:rsidRPr="00D14A5C">
        <w:rPr>
          <w:rFonts w:ascii="ＭＳ Ｐ明朝" w:eastAsia="ＭＳ Ｐ明朝" w:hAnsi="ＭＳ Ｐ明朝" w:hint="eastAsia"/>
          <w:sz w:val="20"/>
        </w:rPr>
        <w:t>代表者以外</w:t>
      </w:r>
      <w:r w:rsidR="00270405" w:rsidRPr="00D14A5C">
        <w:rPr>
          <w:rFonts w:ascii="ＭＳ Ｐ明朝" w:eastAsia="ＭＳ Ｐ明朝" w:hAnsi="ＭＳ Ｐ明朝" w:hint="eastAsia"/>
          <w:sz w:val="20"/>
        </w:rPr>
        <w:t>に</w:t>
      </w:r>
      <w:r w:rsidR="00871B16">
        <w:rPr>
          <w:rFonts w:ascii="ＭＳ Ｐ明朝" w:eastAsia="ＭＳ Ｐ明朝" w:hAnsi="ＭＳ Ｐ明朝" w:hint="eastAsia"/>
          <w:sz w:val="20"/>
        </w:rPr>
        <w:t>指定する場合は、下記の委任状に署名・捺印</w:t>
      </w:r>
      <w:r w:rsidR="003F1FB7" w:rsidRPr="00D14A5C">
        <w:rPr>
          <w:rFonts w:ascii="ＭＳ Ｐ明朝" w:eastAsia="ＭＳ Ｐ明朝" w:hAnsi="ＭＳ Ｐ明朝" w:hint="eastAsia"/>
          <w:sz w:val="20"/>
        </w:rPr>
        <w:t>が必要になります。</w:t>
      </w:r>
    </w:p>
    <w:p w:rsidR="00CF3371" w:rsidRPr="008C5FAF" w:rsidRDefault="00325FD0" w:rsidP="004E573C">
      <w:pPr>
        <w:tabs>
          <w:tab w:val="left" w:pos="5313"/>
          <w:tab w:val="left" w:pos="8602"/>
        </w:tabs>
        <w:spacing w:line="260" w:lineRule="exact"/>
        <w:ind w:firstLine="215"/>
        <w:rPr>
          <w:rFonts w:ascii="ＭＳ Ｐ明朝" w:eastAsia="ＭＳ Ｐ明朝" w:hAnsi="ＭＳ Ｐ明朝" w:hint="eastAsia"/>
          <w:sz w:val="22"/>
          <w:szCs w:val="22"/>
        </w:rPr>
      </w:pPr>
      <w:r w:rsidRPr="008C5FAF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21590</wp:posOffset>
                </wp:positionV>
                <wp:extent cx="6002020" cy="145161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02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D5B" w:rsidRDefault="00CE01E5" w:rsidP="00A51D5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</w:pPr>
                            <w:r w:rsidRP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委</w:t>
                            </w:r>
                            <w:r w:rsid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="0044014D" w:rsidRP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P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任</w:t>
                            </w:r>
                            <w:r w:rsid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="0044014D" w:rsidRPr="0044014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="00A51D5B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状</w:t>
                            </w:r>
                          </w:p>
                          <w:p w:rsidR="007B3970" w:rsidRDefault="00CE01E5" w:rsidP="00A51D5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270405">
                              <w:rPr>
                                <w:rFonts w:hint="eastAsia"/>
                                <w:szCs w:val="24"/>
                              </w:rPr>
                              <w:t>私は、</w:t>
                            </w:r>
                            <w:r w:rsidR="009824D8">
                              <w:rPr>
                                <w:rFonts w:hint="eastAsia"/>
                                <w:szCs w:val="24"/>
                              </w:rPr>
                              <w:t>杉並区から支払われる「</w:t>
                            </w:r>
                            <w:r w:rsidRPr="00270405">
                              <w:rPr>
                                <w:rFonts w:hint="eastAsia"/>
                                <w:szCs w:val="24"/>
                              </w:rPr>
                              <w:t>杉並子育て応援券</w:t>
                            </w:r>
                            <w:r w:rsidR="009824D8">
                              <w:rPr>
                                <w:rFonts w:hint="eastAsia"/>
                                <w:szCs w:val="24"/>
                              </w:rPr>
                              <w:t>」の受領</w:t>
                            </w:r>
                            <w:r w:rsidRPr="00270405">
                              <w:rPr>
                                <w:rFonts w:hint="eastAsia"/>
                                <w:szCs w:val="24"/>
                              </w:rPr>
                              <w:t>の</w:t>
                            </w:r>
                            <w:r w:rsidR="009824D8">
                              <w:rPr>
                                <w:rFonts w:hint="eastAsia"/>
                                <w:szCs w:val="24"/>
                              </w:rPr>
                              <w:t>権限を、</w:t>
                            </w:r>
                          </w:p>
                          <w:p w:rsidR="00CE01E5" w:rsidRPr="00A51D5B" w:rsidRDefault="009824D8" w:rsidP="00871B16">
                            <w:pPr>
                              <w:ind w:firstLineChars="100" w:firstLine="275"/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上記</w:t>
                            </w:r>
                            <w:r w:rsidRPr="00270405">
                              <w:rPr>
                                <w:rFonts w:hint="eastAsia"/>
                                <w:szCs w:val="24"/>
                              </w:rPr>
                              <w:t>口座名義人に</w:t>
                            </w:r>
                            <w:r w:rsidR="00CE01E5" w:rsidRPr="00270405">
                              <w:rPr>
                                <w:rFonts w:hint="eastAsia"/>
                                <w:szCs w:val="24"/>
                              </w:rPr>
                              <w:t>委任します。</w:t>
                            </w:r>
                          </w:p>
                          <w:p w:rsidR="00CE01E5" w:rsidRPr="00270405" w:rsidRDefault="002B71E9" w:rsidP="009824D8">
                            <w:pPr>
                              <w:spacing w:line="340" w:lineRule="exact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令和</w:t>
                            </w:r>
                            <w:r w:rsidR="00CE01E5" w:rsidRPr="00270405">
                              <w:rPr>
                                <w:rFonts w:hint="eastAsia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EC62EB" w:rsidRPr="00871B16" w:rsidRDefault="00892EF8" w:rsidP="001C047B">
                            <w:pPr>
                              <w:spacing w:line="3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CE01E5" w:rsidRPr="00270405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CE01E5" w:rsidRPr="00270405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70405" w:rsidRPr="00270405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>代表者</w:t>
                            </w:r>
                            <w:r w:rsidR="00CE01E5" w:rsidRPr="00270405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氏名　　　　　</w:t>
                            </w:r>
                            <w:r w:rsidR="00270405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1C047B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CE01E5" w:rsidRPr="00270405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4014D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C047B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　㊞　</w:t>
                            </w:r>
                            <w:r w:rsidR="00270405" w:rsidRPr="002704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（シャチハタ印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不可</w:t>
                            </w:r>
                            <w:r w:rsidR="004401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・社判</w:t>
                            </w:r>
                            <w:r w:rsidR="00270405" w:rsidRPr="002704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不可）</w:t>
                            </w:r>
                            <w:r w:rsidR="007B3970" w:rsidRPr="007B3970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※記入は上記代表者と同じ</w:t>
                            </w:r>
                            <w:r w:rsidR="00F6578C" w:rsidRPr="007B3970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お名前と捺印をお願いします</w:t>
                            </w:r>
                            <w:r w:rsidR="00EC62EB" w:rsidRPr="007B3970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。</w:t>
                            </w:r>
                            <w:r w:rsidR="00EC62EB" w:rsidRPr="00871B16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（請求時</w:t>
                            </w:r>
                            <w:r w:rsidR="00871B16" w:rsidRPr="00871B16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に</w:t>
                            </w:r>
                            <w:r w:rsidR="00EC62EB" w:rsidRPr="00871B16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使用</w:t>
                            </w:r>
                            <w:r w:rsidR="00871B16" w:rsidRPr="00871B16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する</w:t>
                            </w:r>
                            <w:r w:rsidR="00EC62EB" w:rsidRPr="00871B16">
                              <w:rPr>
                                <w:rFonts w:hint="eastAsia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印）</w:t>
                            </w:r>
                          </w:p>
                          <w:p w:rsidR="00F6578C" w:rsidRPr="005F18DE" w:rsidRDefault="00F6578C" w:rsidP="00F6578C">
                            <w:pPr>
                              <w:spacing w:line="360" w:lineRule="exact"/>
                              <w:ind w:firstLineChars="800" w:firstLine="2207"/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  <w:u w:val="single"/>
                              </w:rPr>
                            </w:pPr>
                            <w:r w:rsidRPr="005F18DE">
                              <w:rPr>
                                <w:rFonts w:hint="eastAsia"/>
                                <w:b/>
                                <w:color w:val="000000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.25pt;margin-top:1.7pt;width:472.6pt;height:11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" strokeweight="4.5pt">
                <v:stroke linestyle="thickThin"/>
                <v:textbox inset="5.85pt,.7pt,5.85pt,.7pt">
                  <w:txbxContent>
                    <w:p w:rsidR="00A51D5B" w:rsidRDefault="00CE01E5" w:rsidP="00A51D5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 w:rsidRP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委</w:t>
                      </w:r>
                      <w:r w:rsid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="0044014D" w:rsidRP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P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任</w:t>
                      </w:r>
                      <w:r w:rsid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="0044014D" w:rsidRPr="0044014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="00A51D5B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状</w:t>
                      </w:r>
                    </w:p>
                    <w:p w:rsidR="007B3970" w:rsidRDefault="00CE01E5" w:rsidP="00A51D5B">
                      <w:pPr>
                        <w:jc w:val="center"/>
                        <w:rPr>
                          <w:szCs w:val="24"/>
                        </w:rPr>
                      </w:pPr>
                      <w:r w:rsidRPr="00270405">
                        <w:rPr>
                          <w:rFonts w:hint="eastAsia"/>
                          <w:szCs w:val="24"/>
                        </w:rPr>
                        <w:t>私は、</w:t>
                      </w:r>
                      <w:r w:rsidR="009824D8">
                        <w:rPr>
                          <w:rFonts w:hint="eastAsia"/>
                          <w:szCs w:val="24"/>
                        </w:rPr>
                        <w:t>杉並区から支払われる「</w:t>
                      </w:r>
                      <w:r w:rsidRPr="00270405">
                        <w:rPr>
                          <w:rFonts w:hint="eastAsia"/>
                          <w:szCs w:val="24"/>
                        </w:rPr>
                        <w:t>杉並子育て応援券</w:t>
                      </w:r>
                      <w:r w:rsidR="009824D8">
                        <w:rPr>
                          <w:rFonts w:hint="eastAsia"/>
                          <w:szCs w:val="24"/>
                        </w:rPr>
                        <w:t>」の受領</w:t>
                      </w:r>
                      <w:r w:rsidRPr="00270405">
                        <w:rPr>
                          <w:rFonts w:hint="eastAsia"/>
                          <w:szCs w:val="24"/>
                        </w:rPr>
                        <w:t>の</w:t>
                      </w:r>
                      <w:r w:rsidR="009824D8">
                        <w:rPr>
                          <w:rFonts w:hint="eastAsia"/>
                          <w:szCs w:val="24"/>
                        </w:rPr>
                        <w:t>権限を、</w:t>
                      </w:r>
                    </w:p>
                    <w:p w:rsidR="00CE01E5" w:rsidRPr="00A51D5B" w:rsidRDefault="009824D8" w:rsidP="00871B16">
                      <w:pPr>
                        <w:ind w:firstLineChars="100" w:firstLine="275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上記</w:t>
                      </w:r>
                      <w:r w:rsidRPr="00270405">
                        <w:rPr>
                          <w:rFonts w:hint="eastAsia"/>
                          <w:szCs w:val="24"/>
                        </w:rPr>
                        <w:t>口座名義人に</w:t>
                      </w:r>
                      <w:r w:rsidR="00CE01E5" w:rsidRPr="00270405">
                        <w:rPr>
                          <w:rFonts w:hint="eastAsia"/>
                          <w:szCs w:val="24"/>
                        </w:rPr>
                        <w:t>委任します。</w:t>
                      </w:r>
                    </w:p>
                    <w:p w:rsidR="00CE01E5" w:rsidRPr="00270405" w:rsidRDefault="002B71E9" w:rsidP="009824D8">
                      <w:pPr>
                        <w:spacing w:line="340" w:lineRule="exact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令和</w:t>
                      </w:r>
                      <w:r w:rsidR="00CE01E5" w:rsidRPr="00270405">
                        <w:rPr>
                          <w:rFonts w:hint="eastAsia"/>
                          <w:szCs w:val="24"/>
                        </w:rPr>
                        <w:t xml:space="preserve">　　年　　月　　日</w:t>
                      </w:r>
                    </w:p>
                    <w:p w:rsidR="00EC62EB" w:rsidRPr="00871B16" w:rsidRDefault="00892EF8" w:rsidP="001C047B">
                      <w:pPr>
                        <w:spacing w:line="36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CE01E5" w:rsidRPr="00270405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CE01E5" w:rsidRPr="00270405">
                        <w:rPr>
                          <w:rFonts w:hint="eastAsia"/>
                          <w:szCs w:val="24"/>
                          <w:u w:val="single"/>
                        </w:rPr>
                        <w:t xml:space="preserve">　</w:t>
                      </w:r>
                      <w:r w:rsidR="00270405" w:rsidRPr="00270405">
                        <w:rPr>
                          <w:rFonts w:hint="eastAsia"/>
                          <w:szCs w:val="24"/>
                          <w:u w:val="single"/>
                        </w:rPr>
                        <w:t>代表者</w:t>
                      </w:r>
                      <w:r w:rsidR="00CE01E5" w:rsidRPr="00270405">
                        <w:rPr>
                          <w:rFonts w:hint="eastAsia"/>
                          <w:szCs w:val="24"/>
                          <w:u w:val="single"/>
                        </w:rPr>
                        <w:t xml:space="preserve">氏名　　　　　</w:t>
                      </w:r>
                      <w:r w:rsidR="00270405">
                        <w:rPr>
                          <w:rFonts w:hint="eastAsia"/>
                          <w:szCs w:val="24"/>
                          <w:u w:val="single"/>
                        </w:rPr>
                        <w:t xml:space="preserve">　　　</w:t>
                      </w:r>
                      <w:r w:rsidR="001C047B">
                        <w:rPr>
                          <w:rFonts w:hint="eastAsia"/>
                          <w:szCs w:val="24"/>
                          <w:u w:val="single"/>
                        </w:rPr>
                        <w:t xml:space="preserve">　</w:t>
                      </w:r>
                      <w:r w:rsidR="00CE01E5" w:rsidRPr="00270405">
                        <w:rPr>
                          <w:rFonts w:hint="eastAsia"/>
                          <w:szCs w:val="24"/>
                          <w:u w:val="single"/>
                        </w:rPr>
                        <w:t xml:space="preserve">　</w:t>
                      </w:r>
                      <w:r w:rsidR="0044014D">
                        <w:rPr>
                          <w:rFonts w:hint="eastAsia"/>
                          <w:szCs w:val="24"/>
                          <w:u w:val="single"/>
                        </w:rPr>
                        <w:t xml:space="preserve">　</w:t>
                      </w:r>
                      <w:r w:rsidR="001C047B">
                        <w:rPr>
                          <w:rFonts w:hint="eastAsia"/>
                          <w:szCs w:val="24"/>
                          <w:u w:val="single"/>
                        </w:rPr>
                        <w:t xml:space="preserve">　㊞　</w:t>
                      </w:r>
                      <w:r w:rsidR="00270405" w:rsidRPr="00270405">
                        <w:rPr>
                          <w:rFonts w:hint="eastAsia"/>
                          <w:sz w:val="18"/>
                          <w:szCs w:val="18"/>
                        </w:rPr>
                        <w:t>（シャチハタ印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不可</w:t>
                      </w:r>
                      <w:r w:rsidR="0044014D">
                        <w:rPr>
                          <w:rFonts w:hint="eastAsia"/>
                          <w:sz w:val="18"/>
                          <w:szCs w:val="18"/>
                        </w:rPr>
                        <w:t>・社判</w:t>
                      </w:r>
                      <w:r w:rsidR="00270405" w:rsidRPr="00270405">
                        <w:rPr>
                          <w:rFonts w:hint="eastAsia"/>
                          <w:sz w:val="18"/>
                          <w:szCs w:val="18"/>
                        </w:rPr>
                        <w:t>不可）</w:t>
                      </w:r>
                      <w:r w:rsidR="007B3970" w:rsidRPr="007B3970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※記入は上記代表者と同じ</w:t>
                      </w:r>
                      <w:r w:rsidR="00F6578C" w:rsidRPr="007B3970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お名前と捺印をお願いします</w:t>
                      </w:r>
                      <w:r w:rsidR="00EC62EB" w:rsidRPr="007B3970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。</w:t>
                      </w:r>
                      <w:r w:rsidR="00EC62EB" w:rsidRPr="00871B16">
                        <w:rPr>
                          <w:rFonts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（請求時</w:t>
                      </w:r>
                      <w:r w:rsidR="00871B16" w:rsidRPr="00871B16">
                        <w:rPr>
                          <w:rFonts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に</w:t>
                      </w:r>
                      <w:r w:rsidR="00EC62EB" w:rsidRPr="00871B16">
                        <w:rPr>
                          <w:rFonts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使用</w:t>
                      </w:r>
                      <w:r w:rsidR="00871B16" w:rsidRPr="00871B16">
                        <w:rPr>
                          <w:rFonts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する</w:t>
                      </w:r>
                      <w:r w:rsidR="00EC62EB" w:rsidRPr="00871B16">
                        <w:rPr>
                          <w:rFonts w:hint="eastAsia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印）</w:t>
                      </w:r>
                    </w:p>
                    <w:p w:rsidR="00F6578C" w:rsidRPr="005F18DE" w:rsidRDefault="00F6578C" w:rsidP="00F6578C">
                      <w:pPr>
                        <w:spacing w:line="360" w:lineRule="exact"/>
                        <w:ind w:firstLineChars="800" w:firstLine="2207"/>
                        <w:rPr>
                          <w:rFonts w:hint="eastAsia"/>
                          <w:b/>
                          <w:color w:val="000000"/>
                          <w:szCs w:val="24"/>
                          <w:u w:val="single"/>
                        </w:rPr>
                      </w:pPr>
                      <w:r w:rsidRPr="005F18DE">
                        <w:rPr>
                          <w:rFonts w:hint="eastAsia"/>
                          <w:b/>
                          <w:color w:val="000000"/>
                          <w:szCs w:val="24"/>
                          <w:u w:val="single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F3371" w:rsidRPr="008C5FAF" w:rsidRDefault="00CF3371" w:rsidP="004E573C">
      <w:pPr>
        <w:tabs>
          <w:tab w:val="left" w:pos="5313"/>
          <w:tab w:val="left" w:pos="8602"/>
        </w:tabs>
        <w:spacing w:line="260" w:lineRule="exact"/>
        <w:ind w:firstLine="215"/>
        <w:rPr>
          <w:rFonts w:ascii="ＭＳ Ｐ明朝" w:eastAsia="ＭＳ Ｐ明朝" w:hAnsi="ＭＳ Ｐ明朝" w:hint="eastAsia"/>
        </w:rPr>
      </w:pPr>
    </w:p>
    <w:p w:rsidR="00CF3371" w:rsidRPr="008C5FAF" w:rsidRDefault="00CF3371" w:rsidP="004E573C">
      <w:pPr>
        <w:tabs>
          <w:tab w:val="left" w:pos="5313"/>
          <w:tab w:val="left" w:pos="8602"/>
        </w:tabs>
        <w:spacing w:line="260" w:lineRule="exact"/>
        <w:ind w:firstLine="215"/>
        <w:rPr>
          <w:rFonts w:ascii="ＭＳ Ｐ明朝" w:eastAsia="ＭＳ Ｐ明朝" w:hAnsi="ＭＳ Ｐ明朝" w:hint="eastAsia"/>
        </w:rPr>
      </w:pPr>
    </w:p>
    <w:p w:rsidR="00CF3371" w:rsidRPr="008C5FAF" w:rsidRDefault="00CF3371" w:rsidP="004E573C">
      <w:pPr>
        <w:tabs>
          <w:tab w:val="left" w:pos="5313"/>
          <w:tab w:val="left" w:pos="8602"/>
        </w:tabs>
        <w:spacing w:line="260" w:lineRule="exact"/>
        <w:ind w:firstLine="215"/>
        <w:rPr>
          <w:rFonts w:ascii="ＭＳ Ｐ明朝" w:eastAsia="ＭＳ Ｐ明朝" w:hAnsi="ＭＳ Ｐ明朝" w:hint="eastAsia"/>
        </w:rPr>
      </w:pPr>
    </w:p>
    <w:p w:rsidR="00CF3371" w:rsidRPr="008C5FAF" w:rsidRDefault="00CF3371" w:rsidP="00CE01E5">
      <w:pPr>
        <w:tabs>
          <w:tab w:val="left" w:pos="5313"/>
          <w:tab w:val="left" w:pos="8602"/>
        </w:tabs>
        <w:spacing w:line="260" w:lineRule="exact"/>
        <w:rPr>
          <w:rFonts w:ascii="ＭＳ Ｐ明朝" w:eastAsia="ＭＳ Ｐ明朝" w:hAnsi="ＭＳ Ｐ明朝" w:hint="eastAsia"/>
        </w:rPr>
      </w:pPr>
    </w:p>
    <w:p w:rsidR="00CE01E5" w:rsidRPr="008C5FAF" w:rsidRDefault="00CE01E5" w:rsidP="00CE01E5">
      <w:pPr>
        <w:spacing w:line="260" w:lineRule="exact"/>
        <w:rPr>
          <w:rFonts w:ascii="ＭＳ Ｐ明朝" w:eastAsia="ＭＳ Ｐ明朝" w:hAnsi="ＭＳ Ｐ明朝" w:hint="eastAsia"/>
          <w:sz w:val="21"/>
          <w:szCs w:val="21"/>
        </w:rPr>
      </w:pPr>
    </w:p>
    <w:p w:rsidR="00CE01E5" w:rsidRPr="008C5FAF" w:rsidRDefault="00CE01E5" w:rsidP="00CE01E5">
      <w:pPr>
        <w:spacing w:line="260" w:lineRule="exact"/>
        <w:rPr>
          <w:rFonts w:ascii="ＭＳ Ｐ明朝" w:eastAsia="ＭＳ Ｐ明朝" w:hAnsi="ＭＳ Ｐ明朝" w:hint="eastAsia"/>
          <w:sz w:val="21"/>
          <w:szCs w:val="21"/>
        </w:rPr>
      </w:pPr>
    </w:p>
    <w:p w:rsidR="00CE01E5" w:rsidRPr="008C5FAF" w:rsidRDefault="00CE01E5" w:rsidP="00CE01E5">
      <w:pPr>
        <w:spacing w:line="260" w:lineRule="exact"/>
        <w:rPr>
          <w:rFonts w:ascii="ＭＳ Ｐ明朝" w:eastAsia="ＭＳ Ｐ明朝" w:hAnsi="ＭＳ Ｐ明朝" w:hint="eastAsia"/>
          <w:sz w:val="21"/>
          <w:szCs w:val="21"/>
        </w:rPr>
      </w:pPr>
    </w:p>
    <w:p w:rsidR="00A51D5B" w:rsidRDefault="00A51D5B" w:rsidP="00A51D5B">
      <w:pPr>
        <w:tabs>
          <w:tab w:val="left" w:pos="2055"/>
        </w:tabs>
        <w:spacing w:line="260" w:lineRule="exact"/>
        <w:ind w:rightChars="113" w:right="311"/>
        <w:rPr>
          <w:rFonts w:ascii="ＭＳ Ｐ明朝" w:eastAsia="ＭＳ Ｐ明朝" w:hAnsi="ＭＳ Ｐ明朝"/>
          <w:sz w:val="21"/>
          <w:szCs w:val="21"/>
        </w:rPr>
      </w:pPr>
    </w:p>
    <w:p w:rsidR="009C02BA" w:rsidRDefault="009C02BA" w:rsidP="00A51D5B">
      <w:pPr>
        <w:tabs>
          <w:tab w:val="left" w:pos="2055"/>
        </w:tabs>
        <w:spacing w:line="260" w:lineRule="exact"/>
        <w:ind w:left="1351" w:rightChars="113" w:right="311" w:hangingChars="550" w:hanging="1351"/>
        <w:rPr>
          <w:rFonts w:ascii="ＭＳ Ｐ明朝" w:eastAsia="ＭＳ Ｐ明朝" w:hAnsi="ＭＳ Ｐ明朝"/>
          <w:b/>
          <w:sz w:val="21"/>
          <w:szCs w:val="21"/>
        </w:rPr>
      </w:pPr>
    </w:p>
    <w:p w:rsidR="00892EF8" w:rsidRPr="00892EF8" w:rsidRDefault="00CE01E5" w:rsidP="00A51D5B">
      <w:pPr>
        <w:tabs>
          <w:tab w:val="left" w:pos="2055"/>
        </w:tabs>
        <w:spacing w:line="260" w:lineRule="exact"/>
        <w:ind w:left="1351" w:rightChars="113" w:right="311" w:hangingChars="550" w:hanging="1351"/>
        <w:rPr>
          <w:rFonts w:ascii="ＭＳ Ｐ明朝" w:eastAsia="ＭＳ Ｐ明朝" w:hAnsi="ＭＳ Ｐ明朝"/>
          <w:b/>
          <w:sz w:val="21"/>
          <w:szCs w:val="21"/>
        </w:rPr>
      </w:pPr>
      <w:r w:rsidRPr="00892EF8">
        <w:rPr>
          <w:rFonts w:ascii="ＭＳ Ｐ明朝" w:eastAsia="ＭＳ Ｐ明朝" w:hAnsi="ＭＳ Ｐ明朝" w:hint="eastAsia"/>
          <w:b/>
          <w:sz w:val="21"/>
          <w:szCs w:val="21"/>
        </w:rPr>
        <w:t>（</w:t>
      </w:r>
      <w:r w:rsidR="009C02BA">
        <w:rPr>
          <w:rFonts w:ascii="ＭＳ Ｐ明朝" w:eastAsia="ＭＳ Ｐ明朝" w:hAnsi="ＭＳ Ｐ明朝" w:hint="eastAsia"/>
          <w:b/>
          <w:sz w:val="21"/>
          <w:szCs w:val="21"/>
        </w:rPr>
        <w:t>事業者確認項目</w:t>
      </w:r>
      <w:r w:rsidR="00A51D5B" w:rsidRPr="00892EF8">
        <w:rPr>
          <w:rFonts w:ascii="ＭＳ Ｐ明朝" w:eastAsia="ＭＳ Ｐ明朝" w:hAnsi="ＭＳ Ｐ明朝" w:hint="eastAsia"/>
          <w:b/>
          <w:sz w:val="21"/>
          <w:szCs w:val="21"/>
        </w:rPr>
        <w:t>）</w:t>
      </w:r>
    </w:p>
    <w:p w:rsidR="00CE668A" w:rsidRDefault="009C02BA" w:rsidP="00A51D5B">
      <w:pPr>
        <w:tabs>
          <w:tab w:val="left" w:pos="2055"/>
        </w:tabs>
        <w:spacing w:line="260" w:lineRule="exact"/>
        <w:ind w:left="1347" w:rightChars="113" w:right="311" w:hangingChars="550" w:hanging="1347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□</w: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1</w:t>
      </w:r>
      <w:r w:rsidR="00D14A5C">
        <w:rPr>
          <w:rFonts w:ascii="ＭＳ Ｐ明朝" w:eastAsia="ＭＳ Ｐ明朝" w:hAnsi="ＭＳ Ｐ明朝" w:hint="eastAsia"/>
          <w:sz w:val="21"/>
          <w:szCs w:val="21"/>
        </w:rPr>
        <w:t>.</w: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預金種別は、該当のものを○で囲んでください。</w:t>
      </w:r>
    </w:p>
    <w:p w:rsidR="00CE01E5" w:rsidRPr="008C5FAF" w:rsidRDefault="009C02BA" w:rsidP="00892EF8">
      <w:pPr>
        <w:tabs>
          <w:tab w:val="left" w:pos="1292"/>
          <w:tab w:val="left" w:pos="2055"/>
        </w:tabs>
        <w:spacing w:line="260" w:lineRule="exact"/>
        <w:ind w:rightChars="113" w:right="311"/>
        <w:rPr>
          <w:rFonts w:ascii="ＭＳ Ｐ明朝" w:eastAsia="ＭＳ Ｐ明朝" w:hAnsi="ＭＳ Ｐ明朝" w:hint="eastAsia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□</w: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2</w:t>
      </w:r>
      <w:r w:rsidR="00D14A5C">
        <w:rPr>
          <w:rFonts w:ascii="ＭＳ Ｐ明朝" w:eastAsia="ＭＳ Ｐ明朝" w:hAnsi="ＭＳ Ｐ明朝" w:hint="eastAsia"/>
          <w:sz w:val="21"/>
          <w:szCs w:val="21"/>
        </w:rPr>
        <w:t>.</w: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この届は、事務処理上の都合もありますので、十分余裕をもって届け出てください。</w:t>
      </w:r>
    </w:p>
    <w:p w:rsidR="00892EF8" w:rsidRDefault="009C02BA" w:rsidP="00892EF8">
      <w:pPr>
        <w:tabs>
          <w:tab w:val="left" w:pos="1327"/>
          <w:tab w:val="left" w:pos="2055"/>
        </w:tabs>
        <w:spacing w:line="260" w:lineRule="exact"/>
        <w:ind w:rightChars="113" w:right="311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□</w:t>
      </w:r>
      <w:r w:rsidR="00325FD0">
        <w:rPr>
          <w:rFonts w:ascii="ＭＳ Ｐ明朝" w:eastAsia="ＭＳ Ｐ明朝" w:hAnsi="ＭＳ Ｐ明朝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682625</wp:posOffset>
                </wp:positionV>
                <wp:extent cx="6305550" cy="189865"/>
                <wp:effectExtent l="0" t="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1679E" w:rsidRPr="00EB5FEB" w:rsidRDefault="0031679E" w:rsidP="0031679E">
                            <w:pPr>
                              <w:pStyle w:val="a5"/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.7pt;margin-top:53.75pt;width:496.5pt;height:1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83L+AIAAIs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" filled="f" stroked="f">
                <v:textbox inset="5.85pt,.7pt,5.85pt,.7pt">
                  <w:txbxContent>
                    <w:p w:rsidR="0031679E" w:rsidRPr="00EB5FEB" w:rsidRDefault="0031679E" w:rsidP="0031679E">
                      <w:pPr>
                        <w:pStyle w:val="a5"/>
                        <w:jc w:val="center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3</w:t>
      </w:r>
      <w:r w:rsidR="00D14A5C">
        <w:rPr>
          <w:rFonts w:ascii="ＭＳ Ｐ明朝" w:eastAsia="ＭＳ Ｐ明朝" w:hAnsi="ＭＳ Ｐ明朝" w:hint="eastAsia"/>
          <w:sz w:val="21"/>
          <w:szCs w:val="21"/>
        </w:rPr>
        <w:t>.</w:t>
      </w:r>
      <w:r w:rsidR="00CE01E5" w:rsidRPr="008C5FAF">
        <w:rPr>
          <w:rFonts w:ascii="ＭＳ Ｐ明朝" w:eastAsia="ＭＳ Ｐ明朝" w:hAnsi="ＭＳ Ｐ明朝" w:hint="eastAsia"/>
          <w:sz w:val="21"/>
          <w:szCs w:val="21"/>
        </w:rPr>
        <w:t>この届出に使用した印鑑は、応援券の</w:t>
      </w:r>
      <w:r w:rsidR="0044014D" w:rsidRPr="00892EF8">
        <w:rPr>
          <w:rFonts w:ascii="ＭＳ Ｐ明朝" w:eastAsia="ＭＳ Ｐ明朝" w:hAnsi="ＭＳ Ｐ明朝" w:hint="eastAsia"/>
          <w:sz w:val="21"/>
          <w:szCs w:val="21"/>
          <w:u w:val="single"/>
        </w:rPr>
        <w:t>支払</w:t>
      </w:r>
      <w:r w:rsidR="00CE01E5" w:rsidRPr="00892EF8">
        <w:rPr>
          <w:rFonts w:ascii="ＭＳ Ｐ明朝" w:eastAsia="ＭＳ Ｐ明朝" w:hAnsi="ＭＳ Ｐ明朝" w:hint="eastAsia"/>
          <w:sz w:val="21"/>
          <w:szCs w:val="21"/>
          <w:u w:val="single"/>
        </w:rPr>
        <w:t>請求</w:t>
      </w:r>
      <w:r w:rsidR="0044014D" w:rsidRPr="00892EF8">
        <w:rPr>
          <w:rFonts w:ascii="ＭＳ Ｐ明朝" w:eastAsia="ＭＳ Ｐ明朝" w:hAnsi="ＭＳ Ｐ明朝" w:hint="eastAsia"/>
          <w:sz w:val="21"/>
          <w:szCs w:val="21"/>
          <w:u w:val="single"/>
        </w:rPr>
        <w:t>の際に</w:t>
      </w:r>
      <w:r w:rsidR="00270405" w:rsidRPr="00892EF8">
        <w:rPr>
          <w:rFonts w:ascii="ＭＳ Ｐ明朝" w:eastAsia="ＭＳ Ｐ明朝" w:hAnsi="ＭＳ Ｐ明朝" w:hint="eastAsia"/>
          <w:sz w:val="21"/>
          <w:szCs w:val="21"/>
          <w:u w:val="single"/>
        </w:rPr>
        <w:t>もご使用</w:t>
      </w:r>
      <w:r w:rsidR="00270405" w:rsidRPr="008C5FAF">
        <w:rPr>
          <w:rFonts w:ascii="ＭＳ Ｐ明朝" w:eastAsia="ＭＳ Ｐ明朝" w:hAnsi="ＭＳ Ｐ明朝" w:hint="eastAsia"/>
          <w:sz w:val="21"/>
          <w:szCs w:val="21"/>
        </w:rPr>
        <w:t>ください。</w:t>
      </w:r>
    </w:p>
    <w:p w:rsidR="00CE668A" w:rsidRPr="0031679E" w:rsidRDefault="00CE01E5" w:rsidP="005867B5">
      <w:pPr>
        <w:tabs>
          <w:tab w:val="left" w:pos="1327"/>
          <w:tab w:val="left" w:pos="2055"/>
        </w:tabs>
        <w:spacing w:line="260" w:lineRule="exact"/>
        <w:ind w:rightChars="113" w:right="311" w:firstLineChars="150" w:firstLine="367"/>
        <w:rPr>
          <w:rFonts w:ascii="ＭＳ Ｐ明朝" w:eastAsia="ＭＳ Ｐ明朝" w:hAnsi="ＭＳ Ｐ明朝"/>
          <w:sz w:val="21"/>
          <w:szCs w:val="21"/>
        </w:rPr>
      </w:pPr>
      <w:r w:rsidRPr="008C5FAF">
        <w:rPr>
          <w:rFonts w:ascii="ＭＳ Ｐ明朝" w:eastAsia="ＭＳ Ｐ明朝" w:hAnsi="ＭＳ Ｐ明朝" w:hint="eastAsia"/>
          <w:sz w:val="21"/>
          <w:szCs w:val="21"/>
        </w:rPr>
        <w:t>なお、</w:t>
      </w:r>
      <w:r w:rsidRPr="00892EF8">
        <w:rPr>
          <w:rFonts w:ascii="ＭＳ Ｐ明朝" w:eastAsia="ＭＳ Ｐ明朝" w:hAnsi="ＭＳ Ｐ明朝" w:hint="eastAsia"/>
          <w:sz w:val="21"/>
          <w:szCs w:val="21"/>
          <w:u w:val="single"/>
        </w:rPr>
        <w:t>銀行届出印と一致している必要はありません</w:t>
      </w:r>
      <w:r w:rsidRPr="008C5FAF">
        <w:rPr>
          <w:rFonts w:ascii="ＭＳ Ｐ明朝" w:eastAsia="ＭＳ Ｐ明朝" w:hAnsi="ＭＳ Ｐ明朝" w:hint="eastAsia"/>
          <w:sz w:val="21"/>
          <w:szCs w:val="21"/>
        </w:rPr>
        <w:t>。</w:t>
      </w:r>
      <w:r w:rsidR="00892EF8" w:rsidRPr="00892EF8">
        <w:rPr>
          <w:rFonts w:ascii="ＭＳ Ｐ明朝" w:eastAsia="ＭＳ Ｐ明朝" w:hAnsi="ＭＳ Ｐ明朝" w:hint="eastAsia"/>
          <w:sz w:val="21"/>
          <w:szCs w:val="21"/>
        </w:rPr>
        <w:t>（シャチハタ印不可・社判不可）</w:t>
      </w:r>
    </w:p>
    <w:sectPr w:rsidR="00CE668A" w:rsidRPr="0031679E" w:rsidSect="0031679E">
      <w:pgSz w:w="11907" w:h="16840" w:code="9"/>
      <w:pgMar w:top="1701" w:right="539" w:bottom="295" w:left="1418" w:header="720" w:footer="720" w:gutter="0"/>
      <w:cols w:space="425"/>
      <w:noEndnote/>
      <w:docGrid w:type="linesAndChars" w:linePitch="361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00" w:rsidRDefault="00BC7A00">
      <w:r>
        <w:separator/>
      </w:r>
    </w:p>
  </w:endnote>
  <w:endnote w:type="continuationSeparator" w:id="0">
    <w:p w:rsidR="00BC7A00" w:rsidRDefault="00BC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00" w:rsidRDefault="00BC7A00">
      <w:r>
        <w:separator/>
      </w:r>
    </w:p>
  </w:footnote>
  <w:footnote w:type="continuationSeparator" w:id="0">
    <w:p w:rsidR="00BC7A00" w:rsidRDefault="00BC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CC6225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D5870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5862F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680FC5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184CC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9C92E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2C5E1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56E48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1741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1D4B4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C654EE"/>
    <w:multiLevelType w:val="hybridMultilevel"/>
    <w:tmpl w:val="19C057A8"/>
    <w:lvl w:ilvl="0" w:tplc="F76A5BDA">
      <w:start w:val="2"/>
      <w:numFmt w:val="decimal"/>
      <w:lvlText w:val="%1"/>
      <w:lvlJc w:val="left"/>
      <w:pPr>
        <w:tabs>
          <w:tab w:val="num" w:pos="2213"/>
        </w:tabs>
        <w:ind w:left="2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3"/>
        </w:tabs>
        <w:ind w:left="26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3"/>
        </w:tabs>
        <w:ind w:left="31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3"/>
        </w:tabs>
        <w:ind w:left="35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3"/>
        </w:tabs>
        <w:ind w:left="39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3"/>
        </w:tabs>
        <w:ind w:left="43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3"/>
        </w:tabs>
        <w:ind w:left="52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3"/>
        </w:tabs>
        <w:ind w:left="5633" w:hanging="420"/>
      </w:pPr>
    </w:lvl>
  </w:abstractNum>
  <w:abstractNum w:abstractNumId="11" w15:restartNumberingAfterBreak="0">
    <w:nsid w:val="5C9F76EF"/>
    <w:multiLevelType w:val="singleLevel"/>
    <w:tmpl w:val="F014C300"/>
    <w:lvl w:ilvl="0">
      <w:start w:val="1"/>
      <w:numFmt w:val="decimal"/>
      <w:lvlText w:val="%1．"/>
      <w:lvlJc w:val="left"/>
      <w:pPr>
        <w:tabs>
          <w:tab w:val="num" w:pos="605"/>
        </w:tabs>
        <w:ind w:left="605" w:hanging="390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38"/>
  <w:drawingGridVerticalSpacing w:val="361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D4"/>
    <w:rsid w:val="00020E4C"/>
    <w:rsid w:val="00082811"/>
    <w:rsid w:val="000B1EC8"/>
    <w:rsid w:val="00161A10"/>
    <w:rsid w:val="00175AF1"/>
    <w:rsid w:val="001918A9"/>
    <w:rsid w:val="001B01E5"/>
    <w:rsid w:val="001C047B"/>
    <w:rsid w:val="00270405"/>
    <w:rsid w:val="002B71E9"/>
    <w:rsid w:val="002C1C4F"/>
    <w:rsid w:val="002D3706"/>
    <w:rsid w:val="0031679E"/>
    <w:rsid w:val="00325FD0"/>
    <w:rsid w:val="003F1FB7"/>
    <w:rsid w:val="003F54E3"/>
    <w:rsid w:val="0044014D"/>
    <w:rsid w:val="0047089F"/>
    <w:rsid w:val="004B6CD4"/>
    <w:rsid w:val="004E29C7"/>
    <w:rsid w:val="004E573C"/>
    <w:rsid w:val="005759A1"/>
    <w:rsid w:val="00581FBF"/>
    <w:rsid w:val="005867B5"/>
    <w:rsid w:val="00593CDA"/>
    <w:rsid w:val="005A34A4"/>
    <w:rsid w:val="005A5E55"/>
    <w:rsid w:val="005F18DE"/>
    <w:rsid w:val="00651B32"/>
    <w:rsid w:val="00652B28"/>
    <w:rsid w:val="006B0E8F"/>
    <w:rsid w:val="006B2BDC"/>
    <w:rsid w:val="006B6C34"/>
    <w:rsid w:val="006F45DA"/>
    <w:rsid w:val="00722FC0"/>
    <w:rsid w:val="0074736B"/>
    <w:rsid w:val="007616BE"/>
    <w:rsid w:val="00770EEB"/>
    <w:rsid w:val="0078420A"/>
    <w:rsid w:val="007B3970"/>
    <w:rsid w:val="007D01F6"/>
    <w:rsid w:val="007E046D"/>
    <w:rsid w:val="007F43FC"/>
    <w:rsid w:val="0080229C"/>
    <w:rsid w:val="0085251A"/>
    <w:rsid w:val="00871B16"/>
    <w:rsid w:val="008928C7"/>
    <w:rsid w:val="00892EF8"/>
    <w:rsid w:val="008A508D"/>
    <w:rsid w:val="008C5FAF"/>
    <w:rsid w:val="00957046"/>
    <w:rsid w:val="00980BB0"/>
    <w:rsid w:val="009824D8"/>
    <w:rsid w:val="009C02BA"/>
    <w:rsid w:val="00A51D5B"/>
    <w:rsid w:val="00AF1AE9"/>
    <w:rsid w:val="00B17BCE"/>
    <w:rsid w:val="00B630AA"/>
    <w:rsid w:val="00BB61FB"/>
    <w:rsid w:val="00BC7A00"/>
    <w:rsid w:val="00BD04BA"/>
    <w:rsid w:val="00C54834"/>
    <w:rsid w:val="00CB655C"/>
    <w:rsid w:val="00CD6DB1"/>
    <w:rsid w:val="00CE01E5"/>
    <w:rsid w:val="00CE668A"/>
    <w:rsid w:val="00CF3371"/>
    <w:rsid w:val="00D13C2E"/>
    <w:rsid w:val="00D14A5C"/>
    <w:rsid w:val="00D30417"/>
    <w:rsid w:val="00D42F40"/>
    <w:rsid w:val="00D67928"/>
    <w:rsid w:val="00DB2494"/>
    <w:rsid w:val="00EB5FEB"/>
    <w:rsid w:val="00EC47CF"/>
    <w:rsid w:val="00EC62EB"/>
    <w:rsid w:val="00EE050E"/>
    <w:rsid w:val="00EE1CC6"/>
    <w:rsid w:val="00EE3877"/>
    <w:rsid w:val="00EE39EE"/>
    <w:rsid w:val="00F03314"/>
    <w:rsid w:val="00F0566C"/>
    <w:rsid w:val="00F6578C"/>
    <w:rsid w:val="00F80835"/>
    <w:rsid w:val="00FA7064"/>
    <w:rsid w:val="00FC4110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84A4C-E1DD-413B-A461-D94D8A2F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704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679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7928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892EF8"/>
    <w:rPr>
      <w:sz w:val="18"/>
      <w:szCs w:val="18"/>
    </w:rPr>
  </w:style>
  <w:style w:type="paragraph" w:styleId="a7">
    <w:name w:val="annotation text"/>
    <w:basedOn w:val="a"/>
    <w:link w:val="a8"/>
    <w:rsid w:val="00892EF8"/>
    <w:pPr>
      <w:jc w:val="left"/>
    </w:pPr>
  </w:style>
  <w:style w:type="character" w:customStyle="1" w:styleId="a8">
    <w:name w:val="コメント文字列 (文字)"/>
    <w:link w:val="a7"/>
    <w:rsid w:val="00892EF8"/>
    <w:rPr>
      <w:kern w:val="2"/>
      <w:sz w:val="24"/>
    </w:rPr>
  </w:style>
  <w:style w:type="paragraph" w:styleId="a9">
    <w:name w:val="annotation subject"/>
    <w:basedOn w:val="a7"/>
    <w:next w:val="a7"/>
    <w:link w:val="aa"/>
    <w:rsid w:val="00892EF8"/>
    <w:rPr>
      <w:b/>
      <w:bCs/>
    </w:rPr>
  </w:style>
  <w:style w:type="character" w:customStyle="1" w:styleId="aa">
    <w:name w:val="コメント内容 (文字)"/>
    <w:link w:val="a9"/>
    <w:rsid w:val="00892EF8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gusa1\share\adegawa-kiyoshi\&#27507;&#20837;&#27507;&#20986;\&#25903;&#25173;&#37329;&#21475;&#24231;&#25391;&#26367;&#22793;&#26356;&#2362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支払金口座振替変更届.dot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支払金口座振替依頼書（集合用）</vt:lpstr>
      <vt:lpstr>支払金口座振替依頼書（集合用）</vt:lpstr>
    </vt:vector>
  </TitlesOfParts>
  <Company>杉並区役所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支払金口座振替依頼書（集合用）</dc:title>
  <dc:subject/>
  <dc:creator>adegawa-kiyoshi</dc:creator>
  <cp:keywords/>
  <cp:lastModifiedBy>安倍　瑛奈</cp:lastModifiedBy>
  <cp:revision>2</cp:revision>
  <cp:lastPrinted>2024-02-02T05:33:00Z</cp:lastPrinted>
  <dcterms:created xsi:type="dcterms:W3CDTF">2025-03-31T00:13:00Z</dcterms:created>
  <dcterms:modified xsi:type="dcterms:W3CDTF">2025-03-31T00:13:00Z</dcterms:modified>
</cp:coreProperties>
</file>